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12405F">
        <w:rPr>
          <w:noProof/>
          <w:lang w:eastAsia="en-AU"/>
        </w:rPr>
        <w:drawing>
          <wp:inline distT="0" distB="0" distL="0" distR="0">
            <wp:extent cx="1648460" cy="1645920"/>
            <wp:effectExtent l="0" t="0" r="8890" b="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12405F"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A64645"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64645" w:rsidRDefault="00A64645"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64645" w:rsidRDefault="00A64645"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A64645"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A64645"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A64645">
        <w:t>Two</w:t>
      </w:r>
      <w:r w:rsidR="003659EE">
        <w:t>:</w:t>
      </w:r>
    </w:p>
    <w:p w:rsidR="003659EE" w:rsidRPr="007936BA" w:rsidRDefault="00355444" w:rsidP="003659EE">
      <w:pPr>
        <w:pStyle w:val="Heading2"/>
      </w:pPr>
      <w:r>
        <w:t>Calculator-</w:t>
      </w:r>
      <w:bookmarkStart w:id="8" w:name="bmCal1"/>
      <w:bookmarkEnd w:id="8"/>
      <w:r w:rsidR="00A64645">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64645">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A64645">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A64645">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64645">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A64645">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A6464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4645"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A64645"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6D15E3"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4645"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4645"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A64645" w:rsidP="006D15E3">
            <w:pPr>
              <w:jc w:val="center"/>
            </w:pPr>
            <w:bookmarkStart w:id="18" w:name="MBT"/>
            <w:bookmarkEnd w:id="18"/>
            <w:r>
              <w:t>10</w:t>
            </w:r>
            <w:r w:rsidR="006D15E3">
              <w:t>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A64645" w:rsidP="006D15E3">
            <w:pPr>
              <w:jc w:val="center"/>
            </w:pPr>
            <w:bookmarkStart w:id="19" w:name="MT"/>
            <w:bookmarkEnd w:id="19"/>
            <w:r>
              <w:t>1</w:t>
            </w:r>
            <w:r w:rsidR="006D15E3">
              <w:t>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A64645">
        <w:t>Two</w:t>
      </w:r>
      <w:r w:rsidR="0046769B">
        <w:t>: Calculator-</w:t>
      </w:r>
      <w:bookmarkStart w:id="21" w:name="bmCal2"/>
      <w:bookmarkEnd w:id="21"/>
      <w:r w:rsidR="00A64645">
        <w:t>assumed</w:t>
      </w:r>
      <w:r>
        <w:tab/>
      </w:r>
      <w:r w:rsidR="00E6273A">
        <w:t xml:space="preserve"> </w:t>
      </w:r>
      <w:bookmarkStart w:id="22" w:name="bmPercent"/>
      <w:bookmarkEnd w:id="22"/>
      <w:r w:rsidR="00A64645">
        <w:t>65</w:t>
      </w:r>
      <w:r w:rsidR="00E6273A">
        <w:t xml:space="preserve">% </w:t>
      </w:r>
      <w:r>
        <w:t>(</w:t>
      </w:r>
      <w:bookmarkStart w:id="23" w:name="MPT"/>
      <w:bookmarkEnd w:id="23"/>
      <w:r w:rsidR="00A64645">
        <w:t>102</w:t>
      </w:r>
      <w:r>
        <w:t xml:space="preserve"> Marks)</w:t>
      </w:r>
    </w:p>
    <w:p w:rsidR="003659EE" w:rsidRDefault="003659EE" w:rsidP="003659EE">
      <w:r>
        <w:t>This section has</w:t>
      </w:r>
      <w:r w:rsidRPr="008E4C95">
        <w:rPr>
          <w:b/>
        </w:rPr>
        <w:t xml:space="preserve"> </w:t>
      </w:r>
      <w:bookmarkStart w:id="24" w:name="MPW"/>
      <w:bookmarkEnd w:id="24"/>
      <w:r w:rsidR="00A64645">
        <w:rPr>
          <w:b/>
        </w:rPr>
        <w:t>thirteen</w:t>
      </w:r>
      <w:r w:rsidRPr="008E4C95">
        <w:rPr>
          <w:b/>
        </w:rPr>
        <w:t xml:space="preserve"> </w:t>
      </w:r>
      <w:r w:rsidRPr="00A556DC">
        <w:rPr>
          <w:b/>
        </w:rPr>
        <w:t>(</w:t>
      </w:r>
      <w:bookmarkStart w:id="25" w:name="MP"/>
      <w:bookmarkEnd w:id="25"/>
      <w:r w:rsidR="00A64645">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A64645">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A64645" w:rsidP="00A64645">
      <w:pPr>
        <w:pStyle w:val="QNum"/>
      </w:pPr>
      <w:r>
        <w:t>Question 8</w:t>
      </w:r>
      <w:r>
        <w:tab/>
        <w:t>(5 marks)</w:t>
      </w:r>
    </w:p>
    <w:p w:rsidR="00A64645" w:rsidRDefault="00A64645" w:rsidP="00F913EF">
      <w:r>
        <w:t xml:space="preserve">In the diagram below, </w:t>
      </w:r>
      <w:r w:rsidRPr="00BD5A1D">
        <w:rPr>
          <w:rStyle w:val="Variable"/>
        </w:rPr>
        <w:t>AB</w:t>
      </w:r>
      <w:r>
        <w:t xml:space="preserve"> is a tangent to the circle </w:t>
      </w:r>
      <w:proofErr w:type="gramStart"/>
      <w:r>
        <w:t xml:space="preserve">and </w:t>
      </w:r>
      <w:proofErr w:type="gramEnd"/>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9" o:title=""/>
          </v:shape>
          <o:OLEObject Type="Embed" ProgID="Equation.DSMT4" ShapeID="_x0000_i1025" DrawAspect="Content" ObjectID="_1524570366" r:id="rId10"/>
        </w:object>
      </w:r>
      <w:r>
        <w:t>.</w:t>
      </w:r>
    </w:p>
    <w:p w:rsidR="00A64645" w:rsidRDefault="00A64645" w:rsidP="00F913EF"/>
    <w:p w:rsidR="00A64645" w:rsidRDefault="00A64645" w:rsidP="00535CE9">
      <w:pPr>
        <w:jc w:val="center"/>
      </w:pPr>
      <w:r>
        <w:object w:dxaOrig="2923" w:dyaOrig="2899">
          <v:shape id="_x0000_i1026" type="#_x0000_t75" style="width:146.25pt;height:144.75pt" o:ole="">
            <v:imagedata r:id="rId11" o:title=""/>
          </v:shape>
          <o:OLEObject Type="Embed" ProgID="FXDraw.Graphic" ShapeID="_x0000_i1026" DrawAspect="Content" ObjectID="_1524570367" r:id="rId12"/>
        </w:object>
      </w:r>
    </w:p>
    <w:p w:rsidR="00A64645" w:rsidRDefault="00A64645" w:rsidP="00F913EF"/>
    <w:p w:rsidR="00A64645" w:rsidRDefault="00A64645" w:rsidP="00F913EF">
      <w:r>
        <w:t xml:space="preserve">If </w:t>
      </w:r>
      <w:r w:rsidRPr="00BD5A1D">
        <w:rPr>
          <w:position w:val="-6"/>
        </w:rPr>
        <w:object w:dxaOrig="780" w:dyaOrig="279">
          <v:shape id="_x0000_i1027" type="#_x0000_t75" style="width:39pt;height:14.25pt" o:ole="">
            <v:imagedata r:id="rId13" o:title=""/>
          </v:shape>
          <o:OLEObject Type="Embed" ProgID="Equation.DSMT4" ShapeID="_x0000_i1027" DrawAspect="Content" ObjectID="_1524570368" r:id="rId14"/>
        </w:object>
      </w:r>
      <w:r>
        <w:t xml:space="preserve"> </w:t>
      </w:r>
      <w:proofErr w:type="gramStart"/>
      <w:r>
        <w:t xml:space="preserve">and </w:t>
      </w:r>
      <w:proofErr w:type="gramEnd"/>
      <w:r w:rsidRPr="00BD5A1D">
        <w:rPr>
          <w:position w:val="-6"/>
        </w:rPr>
        <w:object w:dxaOrig="880" w:dyaOrig="279">
          <v:shape id="_x0000_i1028" type="#_x0000_t75" style="width:44.25pt;height:14.25pt" o:ole="">
            <v:imagedata r:id="rId15" o:title=""/>
          </v:shape>
          <o:OLEObject Type="Embed" ProgID="Equation.DSMT4" ShapeID="_x0000_i1028" DrawAspect="Content" ObjectID="_1524570369" r:id="rId16"/>
        </w:object>
      </w:r>
      <w:r>
        <w:t>, determine the lengths of</w:t>
      </w:r>
    </w:p>
    <w:p w:rsidR="00A64645" w:rsidRDefault="00A64645" w:rsidP="00F913EF"/>
    <w:p w:rsidR="00A64645" w:rsidRDefault="00A64645" w:rsidP="00BD5A1D">
      <w:pPr>
        <w:pStyle w:val="Parta"/>
      </w:pPr>
      <w:r>
        <w:t>(a)</w:t>
      </w:r>
      <w:r>
        <w:tab/>
      </w:r>
      <w:r w:rsidRPr="00535CE9">
        <w:rPr>
          <w:rStyle w:val="Variable"/>
        </w:rPr>
        <w:t>AB</w:t>
      </w:r>
      <w:r>
        <w:t>.</w:t>
      </w:r>
      <w:r>
        <w:tab/>
        <w:t>(2 marks)</w:t>
      </w:r>
    </w:p>
    <w:p w:rsidR="00A64645" w:rsidRDefault="00A64645" w:rsidP="00BD5A1D">
      <w:pPr>
        <w:pStyle w:val="Parta"/>
      </w:pPr>
      <w:r>
        <w:rPr>
          <w:noProof/>
          <w:lang w:eastAsia="en-AU"/>
        </w:rPr>
        <mc:AlternateContent>
          <mc:Choice Requires="wps">
            <w:drawing>
              <wp:anchor distT="0" distB="0" distL="114300" distR="114300" simplePos="0" relativeHeight="251661312" behindDoc="0" locked="0" layoutInCell="1" allowOverlap="1" wp14:anchorId="405915D1" wp14:editId="34A6D1DC">
                <wp:simplePos x="0" y="0"/>
                <wp:positionH relativeFrom="column">
                  <wp:posOffset>454660</wp:posOffset>
                </wp:positionH>
                <wp:positionV relativeFrom="paragraph">
                  <wp:posOffset>78740</wp:posOffset>
                </wp:positionV>
                <wp:extent cx="5238750" cy="13652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E59BD">
                                    <w:rPr>
                                      <w:position w:val="-40"/>
                                    </w:rPr>
                                    <w:object w:dxaOrig="1820" w:dyaOrig="1020">
                                      <v:shape id="_x0000_i1029" type="#_x0000_t75" style="width:90.75pt;height:51pt" o:ole="">
                                        <v:imagedata r:id="rId17" o:title=""/>
                                      </v:shape>
                                      <o:OLEObject Type="Embed" ProgID="Equation.DSMT4" ShapeID="_x0000_i1029" DrawAspect="Content" ObjectID="_1524570400" r:id="rId18"/>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secant-tangent relationship</w:t>
                                  </w:r>
                                </w:p>
                                <w:p w:rsidR="00A64645" w:rsidRDefault="00A64645">
                                  <w:r>
                                    <w:sym w:font="Wingdings" w:char="F0FC"/>
                                  </w:r>
                                  <w:r>
                                    <w:t xml:space="preserve"> calculates length</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5.8pt;margin-top:6.2pt;width:412.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E59BD">
                              <w:rPr>
                                <w:position w:val="-40"/>
                              </w:rPr>
                              <w:object w:dxaOrig="1820" w:dyaOrig="1020">
                                <v:shape id="_x0000_i1029" type="#_x0000_t75" style="width:90.75pt;height:51pt" o:ole="">
                                  <v:imagedata r:id="rId17" o:title=""/>
                                </v:shape>
                                <o:OLEObject Type="Embed" ProgID="Equation.DSMT4" ShapeID="_x0000_i1029" DrawAspect="Content" ObjectID="_1524570400" r:id="rId1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secant-tangent relationship</w:t>
                            </w:r>
                          </w:p>
                          <w:p w:rsidR="00A64645" w:rsidRDefault="00A64645">
                            <w:r>
                              <w:sym w:font="Wingdings" w:char="F0FC"/>
                            </w:r>
                            <w:r>
                              <w:t xml:space="preserve"> calculates length</w:t>
                            </w:r>
                          </w:p>
                        </w:tc>
                      </w:tr>
                    </w:tbl>
                    <w:p w:rsidR="00A64645" w:rsidRDefault="00A64645" w:rsidP="001F64A8"/>
                  </w:txbxContent>
                </v:textbox>
              </v:shape>
            </w:pict>
          </mc:Fallback>
        </mc:AlternateContent>
      </w: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r>
        <w:t>(b)</w:t>
      </w:r>
      <w:r>
        <w:tab/>
      </w:r>
      <w:r>
        <w:rPr>
          <w:rStyle w:val="Variable"/>
        </w:rPr>
        <w:t>CF</w:t>
      </w:r>
      <w:r>
        <w:t>.</w:t>
      </w:r>
      <w:r>
        <w:tab/>
        <w:t>(1 mark)</w:t>
      </w:r>
    </w:p>
    <w:p w:rsidR="00A64645" w:rsidRDefault="00A64645" w:rsidP="00BD5A1D">
      <w:pPr>
        <w:pStyle w:val="Parta"/>
      </w:pPr>
      <w:r>
        <w:rPr>
          <w:noProof/>
          <w:lang w:eastAsia="en-AU"/>
        </w:rPr>
        <mc:AlternateContent>
          <mc:Choice Requires="wps">
            <w:drawing>
              <wp:anchor distT="0" distB="0" distL="114300" distR="114300" simplePos="0" relativeHeight="251662336" behindDoc="0" locked="0" layoutInCell="1" allowOverlap="1" wp14:anchorId="4DD46105" wp14:editId="679AEA22">
                <wp:simplePos x="0" y="0"/>
                <wp:positionH relativeFrom="column">
                  <wp:posOffset>454660</wp:posOffset>
                </wp:positionH>
                <wp:positionV relativeFrom="paragraph">
                  <wp:posOffset>70485</wp:posOffset>
                </wp:positionV>
                <wp:extent cx="52387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43742">
                                    <w:rPr>
                                      <w:position w:val="-6"/>
                                    </w:rPr>
                                    <w:object w:dxaOrig="2720" w:dyaOrig="279">
                                      <v:shape id="_x0000_i1030" type="#_x0000_t75" style="width:135.75pt;height:14.25pt" o:ole="">
                                        <v:imagedata r:id="rId20" o:title=""/>
                                      </v:shape>
                                      <o:OLEObject Type="Embed" ProgID="Equation.DSMT4" ShapeID="_x0000_i1030" DrawAspect="Content" ObjectID="_1524570401" r:id="rId2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length</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5.8pt;margin-top:5.55pt;width:41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43742">
                              <w:rPr>
                                <w:position w:val="-6"/>
                              </w:rPr>
                              <w:object w:dxaOrig="2720" w:dyaOrig="279">
                                <v:shape id="_x0000_i1030" type="#_x0000_t75" style="width:135.75pt;height:14.25pt" o:ole="">
                                  <v:imagedata r:id="rId20" o:title=""/>
                                </v:shape>
                                <o:OLEObject Type="Embed" ProgID="Equation.DSMT4" ShapeID="_x0000_i1030" DrawAspect="Content" ObjectID="_1524570401" r:id="rId2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length</w:t>
                            </w:r>
                          </w:p>
                        </w:tc>
                      </w:tr>
                    </w:tbl>
                    <w:p w:rsidR="00A64645" w:rsidRDefault="00A64645" w:rsidP="001F64A8"/>
                  </w:txbxContent>
                </v:textbox>
              </v:shape>
            </w:pict>
          </mc:Fallback>
        </mc:AlternateContent>
      </w: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p>
    <w:p w:rsidR="00A64645" w:rsidRDefault="00A64645" w:rsidP="00BD5A1D">
      <w:pPr>
        <w:pStyle w:val="Parta"/>
      </w:pPr>
      <w:r>
        <w:t>(c)</w:t>
      </w:r>
      <w:r>
        <w:tab/>
      </w:r>
      <w:r w:rsidRPr="00535CE9">
        <w:rPr>
          <w:rStyle w:val="Variable"/>
        </w:rPr>
        <w:t>AF</w:t>
      </w:r>
      <w:r>
        <w:t>.</w:t>
      </w:r>
      <w:r>
        <w:tab/>
        <w:t>(2 marks)</w:t>
      </w:r>
    </w:p>
    <w:p w:rsidR="00A64645" w:rsidRDefault="00A64645" w:rsidP="00F913EF">
      <w:r>
        <w:rPr>
          <w:noProof/>
          <w:lang w:eastAsia="en-AU"/>
        </w:rPr>
        <mc:AlternateContent>
          <mc:Choice Requires="wps">
            <w:drawing>
              <wp:anchor distT="0" distB="0" distL="114300" distR="114300" simplePos="0" relativeHeight="251663360" behindDoc="0" locked="0" layoutInCell="1" allowOverlap="1" wp14:anchorId="3F6EE1A2" wp14:editId="1BD2D620">
                <wp:simplePos x="0" y="0"/>
                <wp:positionH relativeFrom="column">
                  <wp:posOffset>454660</wp:posOffset>
                </wp:positionH>
                <wp:positionV relativeFrom="paragraph">
                  <wp:posOffset>99695</wp:posOffset>
                </wp:positionV>
                <wp:extent cx="523875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C03D7A">
                                    <w:rPr>
                                      <w:position w:val="-28"/>
                                    </w:rPr>
                                    <w:object w:dxaOrig="3540" w:dyaOrig="680">
                                      <v:shape id="_x0000_i1031" type="#_x0000_t75" style="width:177pt;height:33.75pt" o:ole="">
                                        <v:imagedata r:id="rId23" o:title=""/>
                                      </v:shape>
                                      <o:OLEObject Type="Embed" ProgID="Equation.DSMT4" ShapeID="_x0000_i1031" DrawAspect="Content" ObjectID="_1524570402" r:id="rId2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product of chord intervals</w:t>
                                  </w:r>
                                </w:p>
                                <w:p w:rsidR="00A64645" w:rsidRDefault="00A64645">
                                  <w:r>
                                    <w:sym w:font="Wingdings" w:char="F0FC"/>
                                  </w:r>
                                  <w:r>
                                    <w:t xml:space="preserve"> calculates length</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5.8pt;margin-top:7.85pt;width:41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C03D7A">
                              <w:rPr>
                                <w:position w:val="-28"/>
                              </w:rPr>
                              <w:object w:dxaOrig="3540" w:dyaOrig="680">
                                <v:shape id="_x0000_i1031" type="#_x0000_t75" style="width:177pt;height:33.75pt" o:ole="">
                                  <v:imagedata r:id="rId23" o:title=""/>
                                </v:shape>
                                <o:OLEObject Type="Embed" ProgID="Equation.DSMT4" ShapeID="_x0000_i1031" DrawAspect="Content" ObjectID="_1524570402" r:id="rId2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product of chord intervals</w:t>
                            </w:r>
                          </w:p>
                          <w:p w:rsidR="00A64645" w:rsidRDefault="00A64645">
                            <w:r>
                              <w:sym w:font="Wingdings" w:char="F0FC"/>
                            </w:r>
                            <w:r>
                              <w:t xml:space="preserve"> calculates length</w:t>
                            </w:r>
                          </w:p>
                        </w:tc>
                      </w:tr>
                    </w:tbl>
                    <w:p w:rsidR="00A64645" w:rsidRDefault="00A64645" w:rsidP="001F64A8"/>
                  </w:txbxContent>
                </v:textbox>
              </v:shape>
            </w:pict>
          </mc:Fallback>
        </mc:AlternateContent>
      </w:r>
    </w:p>
    <w:p w:rsidR="00A64645" w:rsidRDefault="00A64645" w:rsidP="00F913EF"/>
    <w:p w:rsidR="00A64645" w:rsidRPr="00F913EF" w:rsidRDefault="00A64645" w:rsidP="001F64A8"/>
    <w:p w:rsidR="00A64645"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9</w:t>
      </w:r>
      <w:r>
        <w:tab/>
        <w:t>(7 marks)</w:t>
      </w:r>
    </w:p>
    <w:p w:rsidR="00A64645" w:rsidRDefault="00A64645" w:rsidP="00EF428C">
      <w:r>
        <w:t>Two forces act on body. The first has magnitude 250 N and acts in direction 240° and the second has magnitude 410 N and acts in direction 170°.</w:t>
      </w:r>
    </w:p>
    <w:p w:rsidR="00A64645" w:rsidRDefault="00A64645" w:rsidP="000714F4">
      <w:pPr>
        <w:pStyle w:val="Parta"/>
      </w:pPr>
    </w:p>
    <w:p w:rsidR="00A64645" w:rsidRDefault="00A64645" w:rsidP="000714F4">
      <w:pPr>
        <w:pStyle w:val="Parta"/>
      </w:pPr>
      <w:r>
        <w:t>(a)</w:t>
      </w:r>
      <w:r>
        <w:tab/>
        <w:t>Determine the resultant of the two forces.</w:t>
      </w:r>
      <w:r>
        <w:tab/>
        <w:t>(4 marks)</w:t>
      </w:r>
    </w:p>
    <w:p w:rsidR="00A64645" w:rsidRDefault="00A64645" w:rsidP="000714F4">
      <w:pPr>
        <w:pStyle w:val="Parta"/>
      </w:pPr>
      <w:r>
        <w:rPr>
          <w:noProof/>
          <w:lang w:eastAsia="en-AU"/>
        </w:rPr>
        <mc:AlternateContent>
          <mc:Choice Requires="wps">
            <w:drawing>
              <wp:anchor distT="0" distB="0" distL="114300" distR="114300" simplePos="0" relativeHeight="251666432" behindDoc="0" locked="0" layoutInCell="1" allowOverlap="1" wp14:anchorId="2ECF38E2" wp14:editId="5EC60DB1">
                <wp:simplePos x="0" y="0"/>
                <wp:positionH relativeFrom="column">
                  <wp:posOffset>575310</wp:posOffset>
                </wp:positionH>
                <wp:positionV relativeFrom="paragraph">
                  <wp:posOffset>121285</wp:posOffset>
                </wp:positionV>
                <wp:extent cx="5238750" cy="33464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334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157" w:dyaOrig="2616">
                                      <v:shape id="_x0000_i1032" type="#_x0000_t75" style="width:57.75pt;height:131.25pt" o:ole="">
                                        <v:imagedata r:id="rId26" o:title=""/>
                                      </v:shape>
                                      <o:OLEObject Type="Embed" ProgID="FXDraw.Graphic" ShapeID="_x0000_i1032" DrawAspect="Content" ObjectID="_1524570403" r:id="rId27"/>
                                    </w:object>
                                  </w:r>
                                  <w:r w:rsidRPr="00667314">
                                    <w:rPr>
                                      <w:position w:val="-54"/>
                                    </w:rPr>
                                    <w:object w:dxaOrig="4840" w:dyaOrig="1380">
                                      <v:shape id="_x0000_i1033" type="#_x0000_t75" style="width:242.25pt;height:69pt" o:ole="">
                                        <v:imagedata r:id="rId28" o:title=""/>
                                      </v:shape>
                                      <o:OLEObject Type="Embed" ProgID="Equation.DSMT4" ShapeID="_x0000_i1033" DrawAspect="Content" ObjectID="_1524570404" r:id="rId29"/>
                                    </w:object>
                                  </w:r>
                                  <w:r>
                                    <w:t xml:space="preserve"> </w:t>
                                  </w:r>
                                </w:p>
                                <w:p w:rsidR="00A64645" w:rsidRDefault="00A64645"/>
                                <w:p w:rsidR="00A64645" w:rsidRDefault="00A64645">
                                  <w:r>
                                    <w:t>Resultant has magnitude 548.4 N in direction 195.4°.</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resultant as magnitude and direction</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5.3pt;margin-top:9.55pt;width:412.5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157" w:dyaOrig="2616">
                                <v:shape id="_x0000_i1032" type="#_x0000_t75" style="width:57.75pt;height:131.25pt" o:ole="">
                                  <v:imagedata r:id="rId26" o:title=""/>
                                </v:shape>
                                <o:OLEObject Type="Embed" ProgID="FXDraw.Graphic" ShapeID="_x0000_i1032" DrawAspect="Content" ObjectID="_1524570403" r:id="rId30"/>
                              </w:object>
                            </w:r>
                            <w:r w:rsidRPr="00667314">
                              <w:rPr>
                                <w:position w:val="-54"/>
                              </w:rPr>
                              <w:object w:dxaOrig="4840" w:dyaOrig="1380">
                                <v:shape id="_x0000_i1033" type="#_x0000_t75" style="width:242.25pt;height:69pt" o:ole="">
                                  <v:imagedata r:id="rId28" o:title=""/>
                                </v:shape>
                                <o:OLEObject Type="Embed" ProgID="Equation.DSMT4" ShapeID="_x0000_i1033" DrawAspect="Content" ObjectID="_1524570404" r:id="rId31"/>
                              </w:object>
                            </w:r>
                            <w:r>
                              <w:t xml:space="preserve"> </w:t>
                            </w:r>
                          </w:p>
                          <w:p w:rsidR="00A64645" w:rsidRDefault="00A64645"/>
                          <w:p w:rsidR="00A64645" w:rsidRDefault="00A64645">
                            <w:r>
                              <w:t>Resultant has magnitude 548.4 N in direction 195.4°.</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resultant as magnitude and direction</w:t>
                            </w:r>
                          </w:p>
                        </w:tc>
                      </w:tr>
                    </w:tbl>
                    <w:p w:rsidR="00A64645" w:rsidRDefault="00A64645" w:rsidP="001F64A8"/>
                  </w:txbxContent>
                </v:textbox>
              </v:shape>
            </w:pict>
          </mc:Fallback>
        </mc:AlternateContent>
      </w: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A64645" w:rsidRDefault="00A64645" w:rsidP="000714F4">
      <w:pPr>
        <w:pStyle w:val="Parta"/>
      </w:pPr>
    </w:p>
    <w:p w:rsidR="00A64645" w:rsidRDefault="00A64645" w:rsidP="000714F4">
      <w:pPr>
        <w:pStyle w:val="Parta"/>
      </w:pPr>
      <w:r>
        <w:rPr>
          <w:noProof/>
          <w:lang w:eastAsia="en-AU"/>
        </w:rPr>
        <mc:AlternateContent>
          <mc:Choice Requires="wps">
            <w:drawing>
              <wp:anchor distT="0" distB="0" distL="114300" distR="114300" simplePos="0" relativeHeight="251665408" behindDoc="0" locked="0" layoutInCell="1" allowOverlap="1" wp14:anchorId="5F91A493" wp14:editId="71639203">
                <wp:simplePos x="0" y="0"/>
                <wp:positionH relativeFrom="column">
                  <wp:posOffset>530860</wp:posOffset>
                </wp:positionH>
                <wp:positionV relativeFrom="paragraph">
                  <wp:posOffset>9525</wp:posOffset>
                </wp:positionV>
                <wp:extent cx="523875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8636AA">
                                    <w:rPr>
                                      <w:position w:val="-64"/>
                                    </w:rPr>
                                    <w:object w:dxaOrig="2580" w:dyaOrig="1400">
                                      <v:shape id="_x0000_i1034" type="#_x0000_t75" style="width:129pt;height:69.75pt" o:ole="">
                                        <v:imagedata r:id="rId32" o:title=""/>
                                      </v:shape>
                                      <o:OLEObject Type="Embed" ProgID="Equation.DSMT4" ShapeID="_x0000_i1034" DrawAspect="Content" ObjectID="_1524570405" r:id="rId33"/>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angle between directions</w:t>
                                  </w:r>
                                </w:p>
                                <w:p w:rsidR="00A64645" w:rsidRDefault="00A64645">
                                  <w:r>
                                    <w:sym w:font="Wingdings" w:char="F0FC"/>
                                  </w:r>
                                  <w:r>
                                    <w:t xml:space="preserve"> uses scalar product</w:t>
                                  </w:r>
                                </w:p>
                                <w:p w:rsidR="00A64645" w:rsidRDefault="00A64645">
                                  <w:r>
                                    <w:sym w:font="Wingdings" w:char="F0FC"/>
                                  </w:r>
                                  <w:r>
                                    <w:t xml:space="preserve"> rounds correctly</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41.8pt;margin-top:.75pt;width:41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8636AA">
                              <w:rPr>
                                <w:position w:val="-64"/>
                              </w:rPr>
                              <w:object w:dxaOrig="2580" w:dyaOrig="1400">
                                <v:shape id="_x0000_i1034" type="#_x0000_t75" style="width:129pt;height:69.75pt" o:ole="">
                                  <v:imagedata r:id="rId32" o:title=""/>
                                </v:shape>
                                <o:OLEObject Type="Embed" ProgID="Equation.DSMT4" ShapeID="_x0000_i1034" DrawAspect="Content" ObjectID="_1524570405" r:id="rId3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angle between directions</w:t>
                            </w:r>
                          </w:p>
                          <w:p w:rsidR="00A64645" w:rsidRDefault="00A64645">
                            <w:r>
                              <w:sym w:font="Wingdings" w:char="F0FC"/>
                            </w:r>
                            <w:r>
                              <w:t xml:space="preserve"> uses scalar product</w:t>
                            </w:r>
                          </w:p>
                          <w:p w:rsidR="00A64645" w:rsidRDefault="00A64645">
                            <w:r>
                              <w:sym w:font="Wingdings" w:char="F0FC"/>
                            </w:r>
                            <w:r>
                              <w:t xml:space="preserve"> rounds correctly</w:t>
                            </w:r>
                          </w:p>
                        </w:tc>
                      </w:tr>
                    </w:tbl>
                    <w:p w:rsidR="00A64645" w:rsidRDefault="00A64645" w:rsidP="001F64A8"/>
                  </w:txbxContent>
                </v:textbox>
              </v:shape>
            </w:pict>
          </mc:Fallback>
        </mc:AlternateContent>
      </w: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0714F4">
      <w:pPr>
        <w:pStyle w:val="Parta"/>
      </w:pPr>
    </w:p>
    <w:p w:rsidR="00A64645" w:rsidRDefault="00A64645" w:rsidP="00F913EF"/>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10</w:t>
      </w:r>
      <w:r>
        <w:tab/>
        <w:t>(8 marks)</w:t>
      </w:r>
    </w:p>
    <w:p w:rsidR="00A64645" w:rsidRDefault="00A64645" w:rsidP="00E87181">
      <w:pPr>
        <w:pStyle w:val="Parta"/>
      </w:pPr>
      <w:r>
        <w:t>(a)</w:t>
      </w:r>
      <w:r>
        <w:tab/>
        <w:t xml:space="preserve">Use a counterexample to demonstrate that each of following statements </w:t>
      </w:r>
      <w:proofErr w:type="gramStart"/>
      <w:r>
        <w:t>are</w:t>
      </w:r>
      <w:proofErr w:type="gramEnd"/>
      <w:r>
        <w:t xml:space="preserve"> false.</w:t>
      </w:r>
    </w:p>
    <w:p w:rsidR="00A64645" w:rsidRDefault="00A64645" w:rsidP="00E87181">
      <w:pPr>
        <w:pStyle w:val="Parta"/>
      </w:pPr>
    </w:p>
    <w:p w:rsidR="00A64645" w:rsidRDefault="00A64645" w:rsidP="00E87181">
      <w:pPr>
        <w:pStyle w:val="Partai"/>
      </w:pPr>
      <w:r>
        <w:t>(</w:t>
      </w:r>
      <w:proofErr w:type="gramStart"/>
      <w:r>
        <w:t>i</w:t>
      </w:r>
      <w:proofErr w:type="gramEnd"/>
      <w:r>
        <w:t>)</w:t>
      </w:r>
      <w:r>
        <w:tab/>
      </w:r>
      <w:r w:rsidRPr="003C4A51">
        <w:rPr>
          <w:position w:val="-14"/>
        </w:rPr>
        <w:object w:dxaOrig="3159" w:dyaOrig="400">
          <v:shape id="_x0000_i1035" type="#_x0000_t75" style="width:158.25pt;height:20.25pt" o:ole="">
            <v:imagedata r:id="rId35" o:title=""/>
          </v:shape>
          <o:OLEObject Type="Embed" ProgID="Equation.DSMT4" ShapeID="_x0000_i1035" DrawAspect="Content" ObjectID="_1524570370" r:id="rId36"/>
        </w:object>
      </w:r>
      <w:r>
        <w:t>.</w:t>
      </w:r>
      <w:r>
        <w:tab/>
        <w:t>(2 marks)</w:t>
      </w:r>
    </w:p>
    <w:p w:rsidR="00A64645" w:rsidRDefault="00A64645" w:rsidP="00E87181">
      <w:pPr>
        <w:pStyle w:val="Partai"/>
      </w:pPr>
      <w:r>
        <w:rPr>
          <w:noProof/>
          <w:lang w:eastAsia="en-AU"/>
        </w:rPr>
        <mc:AlternateContent>
          <mc:Choice Requires="wps">
            <w:drawing>
              <wp:anchor distT="0" distB="0" distL="114300" distR="114300" simplePos="0" relativeHeight="251668480" behindDoc="0" locked="0" layoutInCell="1" allowOverlap="1" wp14:anchorId="430AE979" wp14:editId="14ABA1EC">
                <wp:simplePos x="0" y="0"/>
                <wp:positionH relativeFrom="column">
                  <wp:posOffset>543560</wp:posOffset>
                </wp:positionH>
                <wp:positionV relativeFrom="paragraph">
                  <wp:posOffset>67945</wp:posOffset>
                </wp:positionV>
                <wp:extent cx="5238750" cy="9080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proofErr w:type="gramStart"/>
                                  <w:r>
                                    <w:t xml:space="preserve">If </w:t>
                                  </w:r>
                                  <w:proofErr w:type="gramEnd"/>
                                  <w:r w:rsidRPr="00211942">
                                    <w:rPr>
                                      <w:position w:val="-10"/>
                                    </w:rPr>
                                    <w:object w:dxaOrig="1820" w:dyaOrig="320">
                                      <v:shape id="_x0000_i1036" type="#_x0000_t75" style="width:90.75pt;height:15.75pt" o:ole="">
                                        <v:imagedata r:id="rId37" o:title=""/>
                                      </v:shape>
                                      <o:OLEObject Type="Embed" ProgID="Equation.DSMT4" ShapeID="_x0000_i1036" DrawAspect="Content" ObjectID="_1524570406" r:id="rId38"/>
                                    </w:object>
                                  </w:r>
                                  <w:r>
                                    <w:t xml:space="preserve">, then </w:t>
                                  </w:r>
                                  <w:r w:rsidRPr="00211942">
                                    <w:rPr>
                                      <w:position w:val="-6"/>
                                    </w:rPr>
                                    <w:object w:dxaOrig="800" w:dyaOrig="279">
                                      <v:shape id="_x0000_i1037" type="#_x0000_t75" style="width:39.75pt;height:14.25pt" o:ole="">
                                        <v:imagedata r:id="rId39" o:title=""/>
                                      </v:shape>
                                      <o:OLEObject Type="Embed" ProgID="Equation.DSMT4" ShapeID="_x0000_i1037" DrawAspect="Content" ObjectID="_1524570407" r:id="rId40"/>
                                    </w:object>
                                  </w:r>
                                  <w:r>
                                    <w:t xml:space="preserve"> but </w:t>
                                  </w:r>
                                  <w:r w:rsidRPr="00211942">
                                    <w:rPr>
                                      <w:position w:val="-6"/>
                                    </w:rPr>
                                    <w:object w:dxaOrig="560" w:dyaOrig="279">
                                      <v:shape id="_x0000_i1038" type="#_x0000_t75" style="width:27.75pt;height:14.25pt" o:ole="">
                                        <v:imagedata r:id="rId41" o:title=""/>
                                      </v:shape>
                                      <o:OLEObject Type="Embed" ProgID="Equation.DSMT4" ShapeID="_x0000_i1038" DrawAspect="Content" ObjectID="_1524570408" r:id="rId42"/>
                                    </w:object>
                                  </w:r>
                                  <w:r>
                                    <w:t xml:space="preserve"> and so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values for counterexample</w:t>
                                  </w:r>
                                </w:p>
                                <w:p w:rsidR="00A64645" w:rsidRDefault="00A64645">
                                  <w:r>
                                    <w:sym w:font="Wingdings" w:char="F0FC"/>
                                  </w:r>
                                  <w:r>
                                    <w:t xml:space="preserve"> uses values to show statement is false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42.8pt;margin-top:5.35pt;width:4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AIAALo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proofErr w:type="gramStart"/>
                            <w:r>
                              <w:t xml:space="preserve">If </w:t>
                            </w:r>
                            <w:proofErr w:type="gramEnd"/>
                            <w:r w:rsidRPr="00211942">
                              <w:rPr>
                                <w:position w:val="-10"/>
                              </w:rPr>
                              <w:object w:dxaOrig="1820" w:dyaOrig="320">
                                <v:shape id="_x0000_i1036" type="#_x0000_t75" style="width:90.75pt;height:15.75pt" o:ole="">
                                  <v:imagedata r:id="rId37" o:title=""/>
                                </v:shape>
                                <o:OLEObject Type="Embed" ProgID="Equation.DSMT4" ShapeID="_x0000_i1036" DrawAspect="Content" ObjectID="_1524570406" r:id="rId43"/>
                              </w:object>
                            </w:r>
                            <w:r>
                              <w:t xml:space="preserve">, then </w:t>
                            </w:r>
                            <w:r w:rsidRPr="00211942">
                              <w:rPr>
                                <w:position w:val="-6"/>
                              </w:rPr>
                              <w:object w:dxaOrig="800" w:dyaOrig="279">
                                <v:shape id="_x0000_i1037" type="#_x0000_t75" style="width:39.75pt;height:14.25pt" o:ole="">
                                  <v:imagedata r:id="rId39" o:title=""/>
                                </v:shape>
                                <o:OLEObject Type="Embed" ProgID="Equation.DSMT4" ShapeID="_x0000_i1037" DrawAspect="Content" ObjectID="_1524570407" r:id="rId44"/>
                              </w:object>
                            </w:r>
                            <w:r>
                              <w:t xml:space="preserve"> but </w:t>
                            </w:r>
                            <w:r w:rsidRPr="00211942">
                              <w:rPr>
                                <w:position w:val="-6"/>
                              </w:rPr>
                              <w:object w:dxaOrig="560" w:dyaOrig="279">
                                <v:shape id="_x0000_i1038" type="#_x0000_t75" style="width:27.75pt;height:14.25pt" o:ole="">
                                  <v:imagedata r:id="rId41" o:title=""/>
                                </v:shape>
                                <o:OLEObject Type="Embed" ProgID="Equation.DSMT4" ShapeID="_x0000_i1038" DrawAspect="Content" ObjectID="_1524570408" r:id="rId45"/>
                              </w:object>
                            </w:r>
                            <w:r>
                              <w:t xml:space="preserve"> and so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values for counterexample</w:t>
                            </w:r>
                          </w:p>
                          <w:p w:rsidR="00A64645" w:rsidRDefault="00A64645">
                            <w:r>
                              <w:sym w:font="Wingdings" w:char="F0FC"/>
                            </w:r>
                            <w:r>
                              <w:t xml:space="preserve"> uses values to show statement is false</w:t>
                            </w:r>
                          </w:p>
                        </w:tc>
                      </w:tr>
                    </w:tbl>
                    <w:p w:rsidR="00A64645" w:rsidRDefault="00A64645" w:rsidP="001F64A8"/>
                  </w:txbxContent>
                </v:textbox>
              </v:shape>
            </w:pict>
          </mc:Fallback>
        </mc:AlternateContent>
      </w: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r>
        <w:t>(ii)</w:t>
      </w:r>
      <w:r>
        <w:tab/>
        <w:t>If</w:t>
      </w:r>
      <w:r w:rsidRPr="003C4A51">
        <w:rPr>
          <w:position w:val="-10"/>
        </w:rPr>
        <w:object w:dxaOrig="2520" w:dyaOrig="360">
          <v:shape id="_x0000_i1039" type="#_x0000_t75" style="width:126pt;height:18pt" o:ole="">
            <v:imagedata r:id="rId46" o:title=""/>
          </v:shape>
          <o:OLEObject Type="Embed" ProgID="Equation.DSMT4" ShapeID="_x0000_i1039" DrawAspect="Content" ObjectID="_1524570371" r:id="rId47"/>
        </w:object>
      </w:r>
      <w:r>
        <w:t xml:space="preserve">, then </w:t>
      </w:r>
      <w:r w:rsidRPr="00D329C1">
        <w:rPr>
          <w:position w:val="-10"/>
        </w:rPr>
        <w:object w:dxaOrig="540" w:dyaOrig="320">
          <v:shape id="_x0000_i1040" type="#_x0000_t75" style="width:27pt;height:15.75pt" o:ole="">
            <v:imagedata r:id="rId48" o:title=""/>
          </v:shape>
          <o:OLEObject Type="Embed" ProgID="Equation.DSMT4" ShapeID="_x0000_i1040" DrawAspect="Content" ObjectID="_1524570372" r:id="rId49"/>
        </w:object>
      </w:r>
      <w:r>
        <w:t xml:space="preserve"> is always prime.</w:t>
      </w:r>
      <w:r>
        <w:tab/>
        <w:t>(2 marks)</w:t>
      </w:r>
    </w:p>
    <w:p w:rsidR="00A64645" w:rsidRDefault="00A64645" w:rsidP="00E87181">
      <w:pPr>
        <w:pStyle w:val="Partai"/>
      </w:pPr>
      <w:r>
        <w:rPr>
          <w:noProof/>
          <w:lang w:eastAsia="en-AU"/>
        </w:rPr>
        <mc:AlternateContent>
          <mc:Choice Requires="wps">
            <w:drawing>
              <wp:anchor distT="0" distB="0" distL="114300" distR="114300" simplePos="0" relativeHeight="251670528" behindDoc="0" locked="0" layoutInCell="1" allowOverlap="1" wp14:anchorId="2AC71823" wp14:editId="32F5C2EB">
                <wp:simplePos x="0" y="0"/>
                <wp:positionH relativeFrom="column">
                  <wp:posOffset>575310</wp:posOffset>
                </wp:positionH>
                <wp:positionV relativeFrom="paragraph">
                  <wp:posOffset>112395</wp:posOffset>
                </wp:positionV>
                <wp:extent cx="5238750" cy="1409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11942">
                                    <w:rPr>
                                      <w:position w:val="-30"/>
                                    </w:rPr>
                                    <w:object w:dxaOrig="2100" w:dyaOrig="720">
                                      <v:shape id="_x0000_i1041" type="#_x0000_t75" style="width:105pt;height:36pt" o:ole="">
                                        <v:imagedata r:id="rId50" o:title=""/>
                                      </v:shape>
                                      <o:OLEObject Type="Embed" ProgID="Equation.DSMT4" ShapeID="_x0000_i1041" DrawAspect="Content" ObjectID="_1524570409" r:id="rId51"/>
                                    </w:object>
                                  </w:r>
                                  <w:r>
                                    <w:t xml:space="preserve"> </w:t>
                                  </w:r>
                                </w:p>
                                <w:p w:rsidR="00A64645" w:rsidRDefault="00A64645">
                                  <w:r>
                                    <w:t xml:space="preserve">Since </w:t>
                                  </w:r>
                                  <w:r w:rsidRPr="00211942">
                                    <w:rPr>
                                      <w:position w:val="-10"/>
                                    </w:rPr>
                                    <w:object w:dxaOrig="620" w:dyaOrig="320">
                                      <v:shape id="_x0000_i1042" type="#_x0000_t75" style="width:30.75pt;height:15.75pt" o:ole="">
                                        <v:imagedata r:id="rId52" o:title=""/>
                                      </v:shape>
                                      <o:OLEObject Type="Embed" ProgID="Equation.DSMT4" ShapeID="_x0000_i1042" DrawAspect="Content" ObjectID="_1524570410" r:id="rId53"/>
                                    </w:object>
                                  </w:r>
                                  <w:r>
                                    <w:t xml:space="preserve"> is clearly not prime, then the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4" o:title=""/>
                                      </v:shape>
                                      <o:OLEObject Type="Embed" ProgID="Equation.DSMT4" ShapeID="_x0000_i1043" DrawAspect="Content" ObjectID="_1524570411" r:id="rId55"/>
                                    </w:object>
                                  </w:r>
                                  <w:r>
                                    <w:t xml:space="preserve"> is not prime</w:t>
                                  </w:r>
                                </w:p>
                                <w:p w:rsidR="00A64645" w:rsidRDefault="00A64645">
                                  <w:r>
                                    <w:sym w:font="Wingdings" w:char="F0FC"/>
                                  </w:r>
                                  <w:r>
                                    <w:t xml:space="preserve"> shows why supplied value is not prime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5.3pt;margin-top:8.85pt;width:412.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211942">
                              <w:rPr>
                                <w:position w:val="-30"/>
                              </w:rPr>
                              <w:object w:dxaOrig="2100" w:dyaOrig="720">
                                <v:shape id="_x0000_i1041" type="#_x0000_t75" style="width:105pt;height:36pt" o:ole="">
                                  <v:imagedata r:id="rId50" o:title=""/>
                                </v:shape>
                                <o:OLEObject Type="Embed" ProgID="Equation.DSMT4" ShapeID="_x0000_i1041" DrawAspect="Content" ObjectID="_1524570409" r:id="rId56"/>
                              </w:object>
                            </w:r>
                            <w:r>
                              <w:t xml:space="preserve"> </w:t>
                            </w:r>
                          </w:p>
                          <w:p w:rsidR="00A64645" w:rsidRDefault="00A64645">
                            <w:r>
                              <w:t xml:space="preserve">Since </w:t>
                            </w:r>
                            <w:r w:rsidRPr="00211942">
                              <w:rPr>
                                <w:position w:val="-10"/>
                              </w:rPr>
                              <w:object w:dxaOrig="620" w:dyaOrig="320">
                                <v:shape id="_x0000_i1042" type="#_x0000_t75" style="width:30.75pt;height:15.75pt" o:ole="">
                                  <v:imagedata r:id="rId52" o:title=""/>
                                </v:shape>
                                <o:OLEObject Type="Embed" ProgID="Equation.DSMT4" ShapeID="_x0000_i1042" DrawAspect="Content" ObjectID="_1524570410" r:id="rId57"/>
                              </w:object>
                            </w:r>
                            <w:r>
                              <w:t xml:space="preserve"> is clearly not prime, then the statement is false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4" o:title=""/>
                                </v:shape>
                                <o:OLEObject Type="Embed" ProgID="Equation.DSMT4" ShapeID="_x0000_i1043" DrawAspect="Content" ObjectID="_1524570411" r:id="rId58"/>
                              </w:object>
                            </w:r>
                            <w:r>
                              <w:t xml:space="preserve"> is not prime</w:t>
                            </w:r>
                          </w:p>
                          <w:p w:rsidR="00A64645" w:rsidRDefault="00A64645">
                            <w:r>
                              <w:sym w:font="Wingdings" w:char="F0FC"/>
                            </w:r>
                            <w:r>
                              <w:t xml:space="preserve"> shows why supplied value is not prime</w:t>
                            </w:r>
                          </w:p>
                        </w:tc>
                      </w:tr>
                    </w:tbl>
                    <w:p w:rsidR="00A64645" w:rsidRDefault="00A64645" w:rsidP="001F64A8"/>
                  </w:txbxContent>
                </v:textbox>
              </v:shape>
            </w:pict>
          </mc:Fallback>
        </mc:AlternateContent>
      </w: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i"/>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p>
    <w:p w:rsidR="00A64645" w:rsidRDefault="00A64645" w:rsidP="00E87181">
      <w:pPr>
        <w:pStyle w:val="Parta"/>
      </w:pPr>
      <w:r>
        <w:t>(b)</w:t>
      </w:r>
      <w:r>
        <w:tab/>
        <w:t>The statement 'if a natural number is a multiple of 4 and 5 then the natural number is a multiple of 20' is true.</w:t>
      </w:r>
    </w:p>
    <w:p w:rsidR="00A64645" w:rsidRDefault="00A64645" w:rsidP="00E87181">
      <w:pPr>
        <w:pStyle w:val="Parta"/>
      </w:pPr>
    </w:p>
    <w:p w:rsidR="00A64645" w:rsidRDefault="00A64645" w:rsidP="004C0B51">
      <w:pPr>
        <w:pStyle w:val="Partai"/>
      </w:pPr>
      <w:r>
        <w:t>(i)</w:t>
      </w:r>
      <w:r>
        <w:tab/>
        <w:t>Write the contrapositive of the statement and explain whether or not the contrapositive is also true.</w:t>
      </w:r>
      <w:r>
        <w:tab/>
        <w:t>(2 marks)</w:t>
      </w:r>
    </w:p>
    <w:p w:rsidR="00A64645" w:rsidRDefault="00A64645" w:rsidP="004C0B51">
      <w:pPr>
        <w:pStyle w:val="Partai"/>
      </w:pPr>
      <w:r>
        <w:rPr>
          <w:noProof/>
          <w:lang w:eastAsia="en-AU"/>
        </w:rPr>
        <mc:AlternateContent>
          <mc:Choice Requires="wps">
            <w:drawing>
              <wp:anchor distT="0" distB="0" distL="114300" distR="114300" simplePos="0" relativeHeight="251671552" behindDoc="0" locked="0" layoutInCell="1" allowOverlap="1" wp14:anchorId="561BB319" wp14:editId="7FB29F9E">
                <wp:simplePos x="0" y="0"/>
                <wp:positionH relativeFrom="column">
                  <wp:posOffset>543560</wp:posOffset>
                </wp:positionH>
                <wp:positionV relativeFrom="paragraph">
                  <wp:posOffset>34290</wp:posOffset>
                </wp:positionV>
                <wp:extent cx="5238750" cy="10160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not a multiple of 20 then it is not a multiple of 4 and 5.</w:t>
                                  </w:r>
                                </w:p>
                                <w:p w:rsidR="00A64645" w:rsidRDefault="00A64645" w:rsidP="00D20B35">
                                  <w:r>
                                    <w:t>This is true, as contrapositive always true if original statement true.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contrapositive</w:t>
                                  </w:r>
                                </w:p>
                                <w:p w:rsidR="00A64645" w:rsidRDefault="00A64645">
                                  <w:r>
                                    <w:sym w:font="Wingdings" w:char="F0FC"/>
                                  </w:r>
                                  <w:r>
                                    <w:t xml:space="preserve"> states with reason that it is true</w:t>
                                  </w:r>
                                </w:p>
                              </w:tc>
                            </w:tr>
                          </w:tbl>
                          <w:p w:rsidR="00A64645" w:rsidRDefault="00A64645" w:rsidP="004C0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2.8pt;margin-top:2.7pt;width:412.5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not a multiple of 20 then it is not a multiple of 4 and 5.</w:t>
                            </w:r>
                          </w:p>
                          <w:p w:rsidR="00A64645" w:rsidRDefault="00A64645" w:rsidP="00D20B35">
                            <w:r>
                              <w:t>This is true, as contrapositive always true if original statement true.</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contrapositive</w:t>
                            </w:r>
                          </w:p>
                          <w:p w:rsidR="00A64645" w:rsidRDefault="00A64645">
                            <w:r>
                              <w:sym w:font="Wingdings" w:char="F0FC"/>
                            </w:r>
                            <w:r>
                              <w:t xml:space="preserve"> states with reason that it is true</w:t>
                            </w:r>
                          </w:p>
                        </w:tc>
                      </w:tr>
                    </w:tbl>
                    <w:p w:rsidR="00A64645" w:rsidRDefault="00A64645" w:rsidP="004C0B51"/>
                  </w:txbxContent>
                </v:textbox>
              </v:shape>
            </w:pict>
          </mc:Fallback>
        </mc:AlternateContent>
      </w: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p>
    <w:p w:rsidR="00A64645" w:rsidRDefault="00A64645" w:rsidP="004C0B51">
      <w:pPr>
        <w:pStyle w:val="Partai"/>
      </w:pPr>
      <w:r>
        <w:t>(ii)</w:t>
      </w:r>
      <w:r>
        <w:tab/>
        <w:t>Write the converse of the statement and explain whether or not the converse is also true.</w:t>
      </w:r>
      <w:r>
        <w:tab/>
        <w:t>(2 marks)</w:t>
      </w:r>
    </w:p>
    <w:p w:rsidR="00A64645" w:rsidRDefault="00A64645" w:rsidP="00E87181">
      <w:pPr>
        <w:pStyle w:val="Parta"/>
      </w:pPr>
      <w:r>
        <w:rPr>
          <w:noProof/>
          <w:lang w:eastAsia="en-AU"/>
        </w:rPr>
        <mc:AlternateContent>
          <mc:Choice Requires="wps">
            <w:drawing>
              <wp:anchor distT="0" distB="0" distL="114300" distR="114300" simplePos="0" relativeHeight="251669504" behindDoc="0" locked="0" layoutInCell="1" allowOverlap="1" wp14:anchorId="08F55878" wp14:editId="474F9C6E">
                <wp:simplePos x="0" y="0"/>
                <wp:positionH relativeFrom="column">
                  <wp:posOffset>575310</wp:posOffset>
                </wp:positionH>
                <wp:positionV relativeFrom="paragraph">
                  <wp:posOffset>83185</wp:posOffset>
                </wp:positionV>
                <wp:extent cx="5238750" cy="1200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a multiple of 20 then it is a multiple of 4 and 5.</w:t>
                                  </w:r>
                                </w:p>
                                <w:p w:rsidR="00A64645" w:rsidRDefault="00A64645">
                                  <w:r>
                                    <w:t xml:space="preserve">This is </w:t>
                                  </w:r>
                                  <w:proofErr w:type="gramStart"/>
                                  <w:r>
                                    <w:t>true,</w:t>
                                  </w:r>
                                  <w:proofErr w:type="gramEnd"/>
                                  <w:r>
                                    <w:t xml:space="preserve"> as if a number has a factor of 20 then it will also have factors of 4 and 5.</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converse</w:t>
                                  </w:r>
                                </w:p>
                                <w:p w:rsidR="00A64645" w:rsidRDefault="00A64645">
                                  <w:r>
                                    <w:sym w:font="Wingdings" w:char="F0FC"/>
                                  </w:r>
                                  <w:r>
                                    <w:t xml:space="preserve"> explains converse is true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45.3pt;margin-top:6.55pt;width:412.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D20B35">
                            <w:r>
                              <w:t>If a natural number is a multiple of 20 then it is a multiple of 4 and 5.</w:t>
                            </w:r>
                          </w:p>
                          <w:p w:rsidR="00A64645" w:rsidRDefault="00A64645">
                            <w:r>
                              <w:t xml:space="preserve">This is </w:t>
                            </w:r>
                            <w:proofErr w:type="gramStart"/>
                            <w:r>
                              <w:t>true,</w:t>
                            </w:r>
                            <w:proofErr w:type="gramEnd"/>
                            <w:r>
                              <w:t xml:space="preserve"> as if a number has a factor of 20 then it will also have factors of 4 and 5.</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converse</w:t>
                            </w:r>
                          </w:p>
                          <w:p w:rsidR="00A64645" w:rsidRDefault="00A64645">
                            <w:r>
                              <w:sym w:font="Wingdings" w:char="F0FC"/>
                            </w:r>
                            <w:r>
                              <w:t xml:space="preserve"> explains converse is true</w:t>
                            </w:r>
                          </w:p>
                        </w:tc>
                      </w:tr>
                    </w:tbl>
                    <w:p w:rsidR="00A64645" w:rsidRDefault="00A64645" w:rsidP="001F64A8"/>
                  </w:txbxContent>
                </v:textbox>
              </v:shape>
            </w:pict>
          </mc:Fallback>
        </mc:AlternateContent>
      </w:r>
    </w:p>
    <w:p w:rsidR="00A64645" w:rsidRDefault="00A64645" w:rsidP="00E87181">
      <w:pPr>
        <w:pStyle w:val="Parta"/>
      </w:pPr>
    </w:p>
    <w:p w:rsidR="00A64645" w:rsidRDefault="00A64645" w:rsidP="00E87181">
      <w:pPr>
        <w:pStyle w:val="Parta"/>
      </w:pPr>
    </w:p>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11</w:t>
      </w:r>
      <w:r>
        <w:tab/>
        <w:t>(8 marks)</w:t>
      </w:r>
    </w:p>
    <w:p w:rsidR="00A64645" w:rsidRDefault="00A64645" w:rsidP="00F913EF">
      <w:r>
        <w:t>Fifteen children at a summer camp are to be divided into two groups of nine and six.</w:t>
      </w:r>
    </w:p>
    <w:p w:rsidR="00A64645" w:rsidRDefault="00A64645" w:rsidP="00F913EF"/>
    <w:p w:rsidR="00A64645" w:rsidRDefault="00A64645" w:rsidP="00732929">
      <w:pPr>
        <w:pStyle w:val="Parta"/>
      </w:pPr>
      <w:r>
        <w:t>(a)</w:t>
      </w:r>
      <w:r>
        <w:tab/>
        <w:t>Determine the number of different groupings.</w:t>
      </w:r>
      <w:r>
        <w:tab/>
        <w:t>(2 marks)</w:t>
      </w:r>
    </w:p>
    <w:p w:rsidR="00A64645" w:rsidRDefault="00A64645" w:rsidP="00732929">
      <w:pPr>
        <w:pStyle w:val="Parta"/>
      </w:pPr>
      <w:r>
        <w:rPr>
          <w:noProof/>
          <w:lang w:eastAsia="en-AU"/>
        </w:rPr>
        <mc:AlternateContent>
          <mc:Choice Requires="wps">
            <w:drawing>
              <wp:anchor distT="0" distB="0" distL="114300" distR="114300" simplePos="0" relativeHeight="251675648" behindDoc="0" locked="0" layoutInCell="1" allowOverlap="1" wp14:anchorId="690E515F" wp14:editId="6554A36B">
                <wp:simplePos x="0" y="0"/>
                <wp:positionH relativeFrom="column">
                  <wp:posOffset>524510</wp:posOffset>
                </wp:positionH>
                <wp:positionV relativeFrom="paragraph">
                  <wp:posOffset>129540</wp:posOffset>
                </wp:positionV>
                <wp:extent cx="5238750" cy="9398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12"/>
                                    </w:rPr>
                                    <w:object w:dxaOrig="1180" w:dyaOrig="380">
                                      <v:shape id="_x0000_i1044" type="#_x0000_t75" style="width:59.25pt;height:18.75pt" o:ole="">
                                        <v:imagedata r:id="rId59" o:title=""/>
                                      </v:shape>
                                      <o:OLEObject Type="Embed" ProgID="Equation.DSMT4" ShapeID="_x0000_i1044" DrawAspect="Content" ObjectID="_1524570412" r:id="rId60"/>
                                    </w:object>
                                  </w:r>
                                  <w:r>
                                    <w:t xml:space="preserve"> groupings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combinations</w:t>
                                  </w:r>
                                </w:p>
                                <w:p w:rsidR="00A64645" w:rsidRDefault="00A64645">
                                  <w:r>
                                    <w:sym w:font="Wingdings" w:char="F0FC"/>
                                  </w:r>
                                  <w:r>
                                    <w:t xml:space="preserve"> calculates correct number</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41.3pt;margin-top:10.2pt;width:412.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12"/>
                              </w:rPr>
                              <w:object w:dxaOrig="1180" w:dyaOrig="380">
                                <v:shape id="_x0000_i1044" type="#_x0000_t75" style="width:59.25pt;height:18.75pt" o:ole="">
                                  <v:imagedata r:id="rId59" o:title=""/>
                                </v:shape>
                                <o:OLEObject Type="Embed" ProgID="Equation.DSMT4" ShapeID="_x0000_i1044" DrawAspect="Content" ObjectID="_1524570412" r:id="rId61"/>
                              </w:object>
                            </w:r>
                            <w:r>
                              <w:t xml:space="preserve"> groupings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combinations</w:t>
                            </w:r>
                          </w:p>
                          <w:p w:rsidR="00A64645" w:rsidRDefault="00A64645">
                            <w:r>
                              <w:sym w:font="Wingdings" w:char="F0FC"/>
                            </w:r>
                            <w:r>
                              <w:t xml:space="preserve"> calculates correct number</w:t>
                            </w:r>
                          </w:p>
                        </w:tc>
                      </w:tr>
                    </w:tbl>
                    <w:p w:rsidR="00A64645" w:rsidRDefault="00A64645" w:rsidP="001F64A8"/>
                  </w:txbxContent>
                </v:textbox>
              </v:shape>
            </w:pict>
          </mc:Fallback>
        </mc:AlternateContent>
      </w: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r>
        <w:t>(b)</w:t>
      </w:r>
      <w:r>
        <w:tab/>
        <w:t>Determine how many groupings are possible if the two youngest children must be in the same group.</w:t>
      </w:r>
      <w:r>
        <w:tab/>
        <w:t>(3 marks)</w:t>
      </w:r>
    </w:p>
    <w:p w:rsidR="00A64645" w:rsidRDefault="00A64645" w:rsidP="00732929">
      <w:pPr>
        <w:pStyle w:val="Parta"/>
      </w:pPr>
      <w:r>
        <w:rPr>
          <w:noProof/>
          <w:lang w:eastAsia="en-AU"/>
        </w:rPr>
        <mc:AlternateContent>
          <mc:Choice Requires="wps">
            <w:drawing>
              <wp:anchor distT="0" distB="0" distL="114300" distR="114300" simplePos="0" relativeHeight="251674624" behindDoc="0" locked="0" layoutInCell="1" allowOverlap="1" wp14:anchorId="048DA2B4" wp14:editId="48A77E3D">
                <wp:simplePos x="0" y="0"/>
                <wp:positionH relativeFrom="column">
                  <wp:posOffset>581660</wp:posOffset>
                </wp:positionH>
                <wp:positionV relativeFrom="paragraph">
                  <wp:posOffset>107315</wp:posOffset>
                </wp:positionV>
                <wp:extent cx="5238750" cy="15557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42"/>
                                    </w:rPr>
                                    <w:object w:dxaOrig="4220" w:dyaOrig="1080">
                                      <v:shape id="_x0000_i1045" type="#_x0000_t75" style="width:210.75pt;height:54pt" o:ole="">
                                        <v:imagedata r:id="rId62" o:title=""/>
                                      </v:shape>
                                      <o:OLEObject Type="Embed" ProgID="Equation.DSMT4" ShapeID="_x0000_i1045" DrawAspect="Content" ObjectID="_1524570413" r:id="rId63"/>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ways using larger group</w:t>
                                  </w:r>
                                </w:p>
                                <w:p w:rsidR="00A64645" w:rsidRDefault="00A64645" w:rsidP="003876EB">
                                  <w:r>
                                    <w:sym w:font="Wingdings" w:char="F0FC"/>
                                  </w:r>
                                  <w:r>
                                    <w:t xml:space="preserve"> calculates ways using smaller group</w:t>
                                  </w:r>
                                </w:p>
                                <w:p w:rsidR="00A64645" w:rsidRDefault="00A64645" w:rsidP="003876EB">
                                  <w:r>
                                    <w:sym w:font="Wingdings" w:char="F0FC"/>
                                  </w:r>
                                  <w:r>
                                    <w:t xml:space="preserve"> calculates total number of groupings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5.8pt;margin-top:8.45pt;width:412.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3876EB">
                              <w:rPr>
                                <w:position w:val="-42"/>
                              </w:rPr>
                              <w:object w:dxaOrig="4220" w:dyaOrig="1080">
                                <v:shape id="_x0000_i1045" type="#_x0000_t75" style="width:210.75pt;height:54pt" o:ole="">
                                  <v:imagedata r:id="rId62" o:title=""/>
                                </v:shape>
                                <o:OLEObject Type="Embed" ProgID="Equation.DSMT4" ShapeID="_x0000_i1045" DrawAspect="Content" ObjectID="_1524570413" r:id="rId6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ways using larger group</w:t>
                            </w:r>
                          </w:p>
                          <w:p w:rsidR="00A64645" w:rsidRDefault="00A64645" w:rsidP="003876EB">
                            <w:r>
                              <w:sym w:font="Wingdings" w:char="F0FC"/>
                            </w:r>
                            <w:r>
                              <w:t xml:space="preserve"> calculates ways using smaller group</w:t>
                            </w:r>
                          </w:p>
                          <w:p w:rsidR="00A64645" w:rsidRDefault="00A64645" w:rsidP="003876EB">
                            <w:r>
                              <w:sym w:font="Wingdings" w:char="F0FC"/>
                            </w:r>
                            <w:r>
                              <w:t xml:space="preserve"> calculates total number of groupings</w:t>
                            </w:r>
                          </w:p>
                        </w:tc>
                      </w:tr>
                    </w:tbl>
                    <w:p w:rsidR="00A64645" w:rsidRDefault="00A64645" w:rsidP="001F64A8"/>
                  </w:txbxContent>
                </v:textbox>
              </v:shape>
            </w:pict>
          </mc:Fallback>
        </mc:AlternateContent>
      </w: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r>
        <w:t>(c)</w:t>
      </w:r>
      <w:r>
        <w:tab/>
        <w:t>If ten of the fifteen were girls, in how many of the different groupings do both groups contain more girls than boys?</w:t>
      </w:r>
      <w:r>
        <w:tab/>
        <w:t>(3 marks)</w:t>
      </w:r>
    </w:p>
    <w:p w:rsidR="00A64645" w:rsidRDefault="00A64645" w:rsidP="00732929">
      <w:pPr>
        <w:pStyle w:val="Parta"/>
      </w:pPr>
      <w:r>
        <w:rPr>
          <w:noProof/>
          <w:lang w:eastAsia="en-AU"/>
        </w:rPr>
        <mc:AlternateContent>
          <mc:Choice Requires="wps">
            <w:drawing>
              <wp:anchor distT="0" distB="0" distL="114300" distR="114300" simplePos="0" relativeHeight="251673600" behindDoc="0" locked="0" layoutInCell="1" allowOverlap="1" wp14:anchorId="263647D7" wp14:editId="0B6EB995">
                <wp:simplePos x="0" y="0"/>
                <wp:positionH relativeFrom="column">
                  <wp:posOffset>613410</wp:posOffset>
                </wp:positionH>
                <wp:positionV relativeFrom="paragraph">
                  <wp:posOffset>94615</wp:posOffset>
                </wp:positionV>
                <wp:extent cx="5238750" cy="14732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Large group must have 6G3B or 5G4B (so that other has 4G2B or 5G1B).</w:t>
                                  </w:r>
                                </w:p>
                                <w:p w:rsidR="00A64645" w:rsidRDefault="00A64645">
                                  <w:r w:rsidRPr="00A2564F">
                                    <w:rPr>
                                      <w:position w:val="-28"/>
                                    </w:rPr>
                                    <w:object w:dxaOrig="3640" w:dyaOrig="680">
                                      <v:shape id="_x0000_i1046" type="#_x0000_t75" style="width:182.25pt;height:33.75pt" o:ole="">
                                        <v:imagedata r:id="rId65" o:title=""/>
                                      </v:shape>
                                      <o:OLEObject Type="Embed" ProgID="Equation.DSMT4" ShapeID="_x0000_i1046" DrawAspect="Content" ObjectID="_1524570414" r:id="rId66"/>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required groupings</w:t>
                                  </w:r>
                                </w:p>
                                <w:p w:rsidR="00A64645" w:rsidRDefault="00A64645">
                                  <w:r>
                                    <w:sym w:font="Wingdings" w:char="F0FC"/>
                                  </w:r>
                                  <w:r>
                                    <w:t xml:space="preserve"> calculates first grouping</w:t>
                                  </w:r>
                                </w:p>
                                <w:p w:rsidR="00A64645" w:rsidRDefault="00A64645">
                                  <w:r>
                                    <w:sym w:font="Wingdings" w:char="F0FC"/>
                                  </w:r>
                                  <w:r>
                                    <w:t xml:space="preserve"> calculates second grouping and total</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48.3pt;margin-top:7.45pt;width:412.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Large group must have 6G3B or 5G4B (so that other has 4G2B or 5G1B).</w:t>
                            </w:r>
                          </w:p>
                          <w:p w:rsidR="00A64645" w:rsidRDefault="00A64645">
                            <w:r w:rsidRPr="00A2564F">
                              <w:rPr>
                                <w:position w:val="-28"/>
                              </w:rPr>
                              <w:object w:dxaOrig="3640" w:dyaOrig="680">
                                <v:shape id="_x0000_i1046" type="#_x0000_t75" style="width:182.25pt;height:33.75pt" o:ole="">
                                  <v:imagedata r:id="rId65" o:title=""/>
                                </v:shape>
                                <o:OLEObject Type="Embed" ProgID="Equation.DSMT4" ShapeID="_x0000_i1046" DrawAspect="Content" ObjectID="_1524570414" r:id="rId6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required groupings</w:t>
                            </w:r>
                          </w:p>
                          <w:p w:rsidR="00A64645" w:rsidRDefault="00A64645">
                            <w:r>
                              <w:sym w:font="Wingdings" w:char="F0FC"/>
                            </w:r>
                            <w:r>
                              <w:t xml:space="preserve"> calculates first grouping</w:t>
                            </w:r>
                          </w:p>
                          <w:p w:rsidR="00A64645" w:rsidRDefault="00A64645">
                            <w:r>
                              <w:sym w:font="Wingdings" w:char="F0FC"/>
                            </w:r>
                            <w:r>
                              <w:t xml:space="preserve"> calculates second grouping and total</w:t>
                            </w:r>
                          </w:p>
                        </w:tc>
                      </w:tr>
                    </w:tbl>
                    <w:p w:rsidR="00A64645" w:rsidRDefault="00A64645" w:rsidP="001F64A8"/>
                  </w:txbxContent>
                </v:textbox>
              </v:shape>
            </w:pict>
          </mc:Fallback>
        </mc:AlternateContent>
      </w: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rsidP="00732929">
      <w:pPr>
        <w:pStyle w:val="Parta"/>
      </w:pPr>
    </w:p>
    <w:p w:rsidR="00A64645" w:rsidRDefault="00A64645">
      <w:pPr>
        <w:spacing w:after="160" w:line="259" w:lineRule="auto"/>
        <w:rPr>
          <w:b/>
          <w:szCs w:val="24"/>
          <w:lang w:val="en-US"/>
        </w:rPr>
      </w:pPr>
      <w:r>
        <w:br w:type="page"/>
      </w:r>
    </w:p>
    <w:p w:rsidR="00A64645" w:rsidRDefault="00A64645" w:rsidP="00A64645">
      <w:pPr>
        <w:pStyle w:val="QNum"/>
      </w:pPr>
      <w:r>
        <w:lastRenderedPageBreak/>
        <w:t>Question 12</w:t>
      </w:r>
      <w:r>
        <w:tab/>
        <w:t>(7 marks)</w:t>
      </w:r>
    </w:p>
    <w:p w:rsidR="00A64645" w:rsidRDefault="00A64645" w:rsidP="00F913EF">
      <w:r>
        <w:t xml:space="preserve">Vector </w:t>
      </w:r>
      <w:proofErr w:type="gramStart"/>
      <w:r w:rsidRPr="007A481E">
        <w:rPr>
          <w:rStyle w:val="Vector"/>
        </w:rPr>
        <w:t>a</w:t>
      </w:r>
      <w:r>
        <w:t xml:space="preserve"> has</w:t>
      </w:r>
      <w:proofErr w:type="gramEnd"/>
      <w:r>
        <w:t xml:space="preserve"> magnitude 6 units and acts on a bearing of 310°. Vector </w:t>
      </w:r>
      <w:r w:rsidRPr="007A481E">
        <w:rPr>
          <w:rStyle w:val="Vector"/>
        </w:rPr>
        <w:t>b</w:t>
      </w:r>
      <w:r>
        <w:t xml:space="preserve"> has magnitude 12 units and acts on a bearing of 070°.</w:t>
      </w:r>
    </w:p>
    <w:p w:rsidR="00A64645" w:rsidRDefault="00A64645" w:rsidP="00F913EF"/>
    <w:p w:rsidR="00A64645" w:rsidRDefault="00A64645" w:rsidP="00166756">
      <w:pPr>
        <w:pStyle w:val="Parta"/>
      </w:pPr>
      <w:r>
        <w:t>(a)</w:t>
      </w:r>
      <w:r>
        <w:tab/>
        <w:t xml:space="preserve">Determine the magnitude and direction </w:t>
      </w:r>
      <w:proofErr w:type="gramStart"/>
      <w:r>
        <w:t xml:space="preserve">of </w:t>
      </w:r>
      <w:proofErr w:type="gramEnd"/>
      <w:r w:rsidRPr="00166756">
        <w:rPr>
          <w:position w:val="-6"/>
        </w:rPr>
        <w:object w:dxaOrig="780" w:dyaOrig="279">
          <v:shape id="_x0000_i1047" type="#_x0000_t75" style="width:39pt;height:14.25pt" o:ole="">
            <v:imagedata r:id="rId68" o:title=""/>
          </v:shape>
          <o:OLEObject Type="Embed" ProgID="Equation.DSMT4" ShapeID="_x0000_i1047" DrawAspect="Content" ObjectID="_1524570373" r:id="rId69"/>
        </w:object>
      </w:r>
      <w:r>
        <w:t>.</w:t>
      </w:r>
      <w:r>
        <w:tab/>
        <w:t>(4 marks)</w:t>
      </w:r>
    </w:p>
    <w:p w:rsidR="00A64645" w:rsidRDefault="00A64645" w:rsidP="00166756">
      <w:pPr>
        <w:pStyle w:val="Parta"/>
      </w:pPr>
      <w:r>
        <w:rPr>
          <w:noProof/>
          <w:lang w:eastAsia="en-AU"/>
        </w:rPr>
        <mc:AlternateContent>
          <mc:Choice Requires="wps">
            <w:drawing>
              <wp:anchor distT="0" distB="0" distL="114300" distR="114300" simplePos="0" relativeHeight="251678720" behindDoc="0" locked="0" layoutInCell="1" allowOverlap="1" wp14:anchorId="13168C7B" wp14:editId="63181755">
                <wp:simplePos x="0" y="0"/>
                <wp:positionH relativeFrom="column">
                  <wp:posOffset>499110</wp:posOffset>
                </wp:positionH>
                <wp:positionV relativeFrom="paragraph">
                  <wp:posOffset>77470</wp:posOffset>
                </wp:positionV>
                <wp:extent cx="5238750" cy="23368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771" w:dyaOrig="1286">
                                      <v:shape id="_x0000_i1048" type="#_x0000_t75" style="width:88.5pt;height:64.5pt" o:ole="">
                                        <v:imagedata r:id="rId70" o:title=""/>
                                      </v:shape>
                                      <o:OLEObject Type="Embed" ProgID="FXDraw.Graphic" ShapeID="_x0000_i1048" DrawAspect="Content" ObjectID="_1524570415" r:id="rId71"/>
                                    </w:object>
                                  </w:r>
                                  <w:r>
                                    <w:t xml:space="preserve">              </w:t>
                                  </w:r>
                                  <w:r w:rsidRPr="00770B3D">
                                    <w:rPr>
                                      <w:position w:val="-80"/>
                                    </w:rPr>
                                    <w:object w:dxaOrig="3980" w:dyaOrig="1719">
                                      <v:shape id="_x0000_i1049" type="#_x0000_t75" style="width:198.75pt;height:86.25pt" o:ole="">
                                        <v:imagedata r:id="rId72" o:title=""/>
                                      </v:shape>
                                      <o:OLEObject Type="Embed" ProgID="Equation.DSMT4" ShapeID="_x0000_i1049" DrawAspect="Content" ObjectID="_1524570416" r:id="rId73"/>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sketches diagram to show addition of multiples of vectors</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direction as bearing</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39.3pt;margin-top:6.1pt;width:412.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ysQwIAAL4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771" w:dyaOrig="1286">
                                <v:shape id="_x0000_i1048" type="#_x0000_t75" style="width:88.5pt;height:64.5pt" o:ole="">
                                  <v:imagedata r:id="rId70" o:title=""/>
                                </v:shape>
                                <o:OLEObject Type="Embed" ProgID="FXDraw.Graphic" ShapeID="_x0000_i1048" DrawAspect="Content" ObjectID="_1524570415" r:id="rId74"/>
                              </w:object>
                            </w:r>
                            <w:r>
                              <w:t xml:space="preserve">              </w:t>
                            </w:r>
                            <w:r w:rsidRPr="00770B3D">
                              <w:rPr>
                                <w:position w:val="-80"/>
                              </w:rPr>
                              <w:object w:dxaOrig="3980" w:dyaOrig="1719">
                                <v:shape id="_x0000_i1049" type="#_x0000_t75" style="width:198.75pt;height:86.25pt" o:ole="">
                                  <v:imagedata r:id="rId72" o:title=""/>
                                </v:shape>
                                <o:OLEObject Type="Embed" ProgID="Equation.DSMT4" ShapeID="_x0000_i1049" DrawAspect="Content" ObjectID="_1524570416" r:id="rId75"/>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sketches diagram to show addition of multiples of vectors</w:t>
                            </w:r>
                          </w:p>
                          <w:p w:rsidR="00A64645" w:rsidRDefault="00A64645">
                            <w:r>
                              <w:sym w:font="Wingdings" w:char="F0FC"/>
                            </w:r>
                            <w:r>
                              <w:t xml:space="preserve"> uses cosine rule to determine magnitude</w:t>
                            </w:r>
                          </w:p>
                          <w:p w:rsidR="00A64645" w:rsidRDefault="00A64645">
                            <w:r>
                              <w:sym w:font="Wingdings" w:char="F0FC"/>
                            </w:r>
                            <w:r>
                              <w:t xml:space="preserve"> uses sine rule to determine angle</w:t>
                            </w:r>
                          </w:p>
                          <w:p w:rsidR="00A64645" w:rsidRDefault="00A64645">
                            <w:r>
                              <w:sym w:font="Wingdings" w:char="F0FC"/>
                            </w:r>
                            <w:r>
                              <w:t xml:space="preserve"> states direction as bearing</w:t>
                            </w:r>
                          </w:p>
                        </w:tc>
                      </w:tr>
                    </w:tbl>
                    <w:p w:rsidR="00A64645" w:rsidRDefault="00A64645" w:rsidP="001F64A8"/>
                  </w:txbxContent>
                </v:textbox>
              </v:shape>
            </w:pict>
          </mc:Fallback>
        </mc:AlternateContent>
      </w: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p>
    <w:p w:rsidR="00A64645" w:rsidRDefault="00A64645"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50" type="#_x0000_t75" style="width:39pt;height:14.25pt" o:ole="">
            <v:imagedata r:id="rId76" o:title=""/>
          </v:shape>
          <o:OLEObject Type="Embed" ProgID="Equation.DSMT4" ShapeID="_x0000_i1050" DrawAspect="Content" ObjectID="_1524570374" r:id="rId77"/>
        </w:object>
      </w:r>
      <w:r>
        <w:t xml:space="preserve"> is due north.</w:t>
      </w:r>
      <w:r>
        <w:tab/>
        <w:t>(3 marks)</w:t>
      </w:r>
    </w:p>
    <w:p w:rsidR="00A64645" w:rsidRDefault="00A64645" w:rsidP="00F913EF">
      <w:r>
        <w:rPr>
          <w:noProof/>
          <w:lang w:eastAsia="en-AU"/>
        </w:rPr>
        <mc:AlternateContent>
          <mc:Choice Requires="wps">
            <w:drawing>
              <wp:anchor distT="0" distB="0" distL="114300" distR="114300" simplePos="0" relativeHeight="251677696" behindDoc="0" locked="0" layoutInCell="1" allowOverlap="1" wp14:anchorId="322F625C" wp14:editId="5EDD2FC6">
                <wp:simplePos x="0" y="0"/>
                <wp:positionH relativeFrom="column">
                  <wp:posOffset>499110</wp:posOffset>
                </wp:positionH>
                <wp:positionV relativeFrom="paragraph">
                  <wp:posOffset>104775</wp:posOffset>
                </wp:positionV>
                <wp:extent cx="5238750" cy="2266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83" w:dyaOrig="1766">
                                      <v:shape id="_x0000_i1051" type="#_x0000_t75" style="width:74.25pt;height:88.5pt" o:ole="">
                                        <v:imagedata r:id="rId78" o:title=""/>
                                      </v:shape>
                                      <o:OLEObject Type="Embed" ProgID="FXDraw.Graphic" ShapeID="_x0000_i1051" DrawAspect="Content" ObjectID="_1524570417" r:id="rId79"/>
                                    </w:object>
                                  </w:r>
                                  <w:r>
                                    <w:t xml:space="preserve">             </w:t>
                                  </w:r>
                                  <w:r w:rsidRPr="006C2370">
                                    <w:rPr>
                                      <w:position w:val="-42"/>
                                    </w:rPr>
                                    <w:object w:dxaOrig="2680" w:dyaOrig="1300">
                                      <v:shape id="_x0000_i1052" type="#_x0000_t75" style="width:134.25pt;height:65.25pt" o:ole="">
                                        <v:imagedata r:id="rId80" o:title=""/>
                                      </v:shape>
                                      <o:OLEObject Type="Embed" ProgID="Equation.DSMT4" ShapeID="_x0000_i1052" DrawAspect="Content" ObjectID="_1524570418" r:id="rId81"/>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6C2370">
                                  <w:r>
                                    <w:sym w:font="Wingdings" w:char="F0FC"/>
                                  </w:r>
                                  <w:r>
                                    <w:t xml:space="preserve"> sketches diagram</w:t>
                                  </w:r>
                                </w:p>
                                <w:p w:rsidR="00A64645" w:rsidRDefault="00A64645" w:rsidP="006C2370">
                                  <w:r>
                                    <w:sym w:font="Wingdings" w:char="F0FC"/>
                                  </w:r>
                                  <w:r>
                                    <w:t xml:space="preserve"> determines required magnitude</w:t>
                                  </w:r>
                                </w:p>
                                <w:p w:rsidR="00A64645" w:rsidRDefault="00A64645" w:rsidP="006C2370">
                                  <w:r>
                                    <w:sym w:font="Wingdings" w:char="F0FC"/>
                                  </w:r>
                                  <w:r>
                                    <w:t xml:space="preserve"> determines </w:t>
                                  </w:r>
                                  <w:r w:rsidRPr="006C2370">
                                    <w:rPr>
                                      <w:rStyle w:val="Variable"/>
                                    </w:rPr>
                                    <w:t>k</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39.3pt;margin-top:8.25pt;width:412.5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83" w:dyaOrig="1766">
                                <v:shape id="_x0000_i1051" type="#_x0000_t75" style="width:74.25pt;height:88.5pt" o:ole="">
                                  <v:imagedata r:id="rId78" o:title=""/>
                                </v:shape>
                                <o:OLEObject Type="Embed" ProgID="FXDraw.Graphic" ShapeID="_x0000_i1051" DrawAspect="Content" ObjectID="_1524570417" r:id="rId82"/>
                              </w:object>
                            </w:r>
                            <w:r>
                              <w:t xml:space="preserve">             </w:t>
                            </w:r>
                            <w:r w:rsidRPr="006C2370">
                              <w:rPr>
                                <w:position w:val="-42"/>
                              </w:rPr>
                              <w:object w:dxaOrig="2680" w:dyaOrig="1300">
                                <v:shape id="_x0000_i1052" type="#_x0000_t75" style="width:134.25pt;height:65.25pt" o:ole="">
                                  <v:imagedata r:id="rId80" o:title=""/>
                                </v:shape>
                                <o:OLEObject Type="Embed" ProgID="Equation.DSMT4" ShapeID="_x0000_i1052" DrawAspect="Content" ObjectID="_1524570418" r:id="rId83"/>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6C2370">
                            <w:r>
                              <w:sym w:font="Wingdings" w:char="F0FC"/>
                            </w:r>
                            <w:r>
                              <w:t xml:space="preserve"> sketches diagram</w:t>
                            </w:r>
                          </w:p>
                          <w:p w:rsidR="00A64645" w:rsidRDefault="00A64645" w:rsidP="006C2370">
                            <w:r>
                              <w:sym w:font="Wingdings" w:char="F0FC"/>
                            </w:r>
                            <w:r>
                              <w:t xml:space="preserve"> determines required magnitude</w:t>
                            </w:r>
                          </w:p>
                          <w:p w:rsidR="00A64645" w:rsidRDefault="00A64645" w:rsidP="006C2370">
                            <w:r>
                              <w:sym w:font="Wingdings" w:char="F0FC"/>
                            </w:r>
                            <w:r>
                              <w:t xml:space="preserve"> determines </w:t>
                            </w:r>
                            <w:r w:rsidRPr="006C2370">
                              <w:rPr>
                                <w:rStyle w:val="Variable"/>
                              </w:rPr>
                              <w:t>k</w:t>
                            </w:r>
                          </w:p>
                        </w:tc>
                      </w:tr>
                    </w:tbl>
                    <w:p w:rsidR="00A64645" w:rsidRDefault="00A64645" w:rsidP="001F64A8"/>
                  </w:txbxContent>
                </v:textbox>
              </v:shape>
            </w:pict>
          </mc:Fallback>
        </mc:AlternateContent>
      </w:r>
    </w:p>
    <w:p w:rsidR="00A64645" w:rsidRDefault="00A64645" w:rsidP="00F913EF"/>
    <w:p w:rsidR="00A64645" w:rsidRDefault="00A64645" w:rsidP="00F913EF"/>
    <w:p w:rsidR="00A64645" w:rsidRDefault="00A64645" w:rsidP="001F64A8"/>
    <w:p w:rsidR="00A64645" w:rsidRDefault="00A64645" w:rsidP="001F64A8"/>
    <w:p w:rsidR="00A64645" w:rsidRDefault="00A64645" w:rsidP="001F64A8"/>
    <w:p w:rsidR="00A64645" w:rsidRDefault="00A64645" w:rsidP="001F64A8"/>
    <w:p w:rsidR="00A64645" w:rsidRDefault="00A64645" w:rsidP="001F64A8"/>
    <w:p w:rsidR="00A64645" w:rsidRDefault="00A64645" w:rsidP="001F64A8"/>
    <w:p w:rsidR="00A64645" w:rsidRPr="00F913EF" w:rsidRDefault="00A64645" w:rsidP="001F64A8"/>
    <w:p w:rsidR="00A64645" w:rsidRDefault="00A64645" w:rsidP="001F64A8"/>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13</w:t>
      </w:r>
      <w:r>
        <w:tab/>
        <w:t>(9 marks)</w:t>
      </w:r>
    </w:p>
    <w:p w:rsidR="00A64645" w:rsidRDefault="00A64645"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w:t>
      </w:r>
      <w:proofErr w:type="gramStart"/>
      <w:r>
        <w:t xml:space="preserve">bisects </w:t>
      </w:r>
      <w:proofErr w:type="gramEnd"/>
      <w:r w:rsidRPr="00B165DB">
        <w:rPr>
          <w:position w:val="-6"/>
        </w:rPr>
        <w:object w:dxaOrig="740" w:dyaOrig="279">
          <v:shape id="_x0000_i1053" type="#_x0000_t75" style="width:36.75pt;height:14.25pt" o:ole="">
            <v:imagedata r:id="rId84" o:title=""/>
          </v:shape>
          <o:OLEObject Type="Embed" ProgID="Equation.DSMT4" ShapeID="_x0000_i1053" DrawAspect="Content" ObjectID="_1524570375" r:id="rId85"/>
        </w:object>
      </w:r>
      <w:r>
        <w:t xml:space="preserve">. Prove that </w:t>
      </w:r>
      <w:r w:rsidRPr="00B165DB">
        <w:rPr>
          <w:rStyle w:val="Variable"/>
        </w:rPr>
        <w:t>OD</w:t>
      </w:r>
      <w:r>
        <w:t xml:space="preserve"> is parallel to </w:t>
      </w:r>
      <w:r w:rsidRPr="00B165DB">
        <w:rPr>
          <w:rStyle w:val="Variable"/>
        </w:rPr>
        <w:t>BC</w:t>
      </w:r>
      <w:r>
        <w:t>.</w:t>
      </w:r>
      <w:r>
        <w:tab/>
        <w:t>(4 marks)</w:t>
      </w:r>
    </w:p>
    <w:p w:rsidR="00A64645" w:rsidRDefault="00A64645" w:rsidP="00B165DB">
      <w:pPr>
        <w:pStyle w:val="Parta"/>
      </w:pPr>
      <w:r>
        <w:rPr>
          <w:noProof/>
          <w:lang w:eastAsia="en-AU"/>
        </w:rPr>
        <mc:AlternateContent>
          <mc:Choice Requires="wps">
            <w:drawing>
              <wp:anchor distT="0" distB="0" distL="114300" distR="114300" simplePos="0" relativeHeight="251680768" behindDoc="0" locked="0" layoutInCell="1" allowOverlap="1" wp14:anchorId="1C898B2B" wp14:editId="63ACBD6C">
                <wp:simplePos x="0" y="0"/>
                <wp:positionH relativeFrom="column">
                  <wp:posOffset>454660</wp:posOffset>
                </wp:positionH>
                <wp:positionV relativeFrom="paragraph">
                  <wp:posOffset>109855</wp:posOffset>
                </wp:positionV>
                <wp:extent cx="5238750" cy="32512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325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822" w:dyaOrig="2443">
                                      <v:shape id="_x0000_i1054" type="#_x0000_t75" style="width:141pt;height:122.25pt" o:ole="">
                                        <v:imagedata r:id="rId86" o:title=""/>
                                      </v:shape>
                                      <o:OLEObject Type="Embed" ProgID="FXDraw.Graphic" ShapeID="_x0000_i1054" DrawAspect="Content" ObjectID="_1524570419" r:id="rId87"/>
                                    </w:object>
                                  </w:r>
                                </w:p>
                                <w:p w:rsidR="00A64645" w:rsidRDefault="00A64645">
                                  <w:r w:rsidRPr="00B527CC">
                                    <w:rPr>
                                      <w:position w:val="-46"/>
                                    </w:rPr>
                                    <w:object w:dxaOrig="6560" w:dyaOrig="1040">
                                      <v:shape id="_x0000_i1055" type="#_x0000_t75" style="width:327.75pt;height:51.75pt" o:ole="">
                                        <v:imagedata r:id="rId88" o:title=""/>
                                      </v:shape>
                                      <o:OLEObject Type="Embed" ProgID="Equation.DSMT4" ShapeID="_x0000_i1055" DrawAspect="Content" ObjectID="_1524570420" r:id="rId89"/>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B527CC">
                                  <w:r>
                                    <w:sym w:font="Wingdings" w:char="F0FC"/>
                                  </w:r>
                                  <w:r>
                                    <w:t xml:space="preserve"> shows information using diagram</w:t>
                                  </w:r>
                                </w:p>
                                <w:p w:rsidR="00A64645" w:rsidRDefault="00A64645" w:rsidP="00B527CC">
                                  <w:r>
                                    <w:sym w:font="Wingdings" w:char="F0FC"/>
                                  </w:r>
                                  <w:r>
                                    <w:t xml:space="preserve"> determines angle ABC</w:t>
                                  </w:r>
                                </w:p>
                                <w:p w:rsidR="00A64645" w:rsidRDefault="00A64645" w:rsidP="00B527CC">
                                  <w:r>
                                    <w:sym w:font="Wingdings" w:char="F0FC"/>
                                  </w:r>
                                  <w:r>
                                    <w:t xml:space="preserve"> determines angle BCO</w:t>
                                  </w:r>
                                </w:p>
                                <w:p w:rsidR="00A64645" w:rsidRDefault="00A64645" w:rsidP="00B527CC">
                                  <w:r>
                                    <w:sym w:font="Wingdings" w:char="F0FC"/>
                                  </w:r>
                                  <w:r>
                                    <w:t xml:space="preserve"> uses alternate angles to explain parallel</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5.8pt;margin-top:8.65pt;width:412.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822" w:dyaOrig="2443">
                                <v:shape id="_x0000_i1054" type="#_x0000_t75" style="width:141pt;height:122.25pt" o:ole="">
                                  <v:imagedata r:id="rId86" o:title=""/>
                                </v:shape>
                                <o:OLEObject Type="Embed" ProgID="FXDraw.Graphic" ShapeID="_x0000_i1054" DrawAspect="Content" ObjectID="_1524570419" r:id="rId90"/>
                              </w:object>
                            </w:r>
                          </w:p>
                          <w:p w:rsidR="00A64645" w:rsidRDefault="00A64645">
                            <w:r w:rsidRPr="00B527CC">
                              <w:rPr>
                                <w:position w:val="-46"/>
                              </w:rPr>
                              <w:object w:dxaOrig="6560" w:dyaOrig="1040">
                                <v:shape id="_x0000_i1055" type="#_x0000_t75" style="width:327.75pt;height:51.75pt" o:ole="">
                                  <v:imagedata r:id="rId88" o:title=""/>
                                </v:shape>
                                <o:OLEObject Type="Embed" ProgID="Equation.DSMT4" ShapeID="_x0000_i1055" DrawAspect="Content" ObjectID="_1524570420" r:id="rId91"/>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B527CC">
                            <w:r>
                              <w:sym w:font="Wingdings" w:char="F0FC"/>
                            </w:r>
                            <w:r>
                              <w:t xml:space="preserve"> shows information using diagram</w:t>
                            </w:r>
                          </w:p>
                          <w:p w:rsidR="00A64645" w:rsidRDefault="00A64645" w:rsidP="00B527CC">
                            <w:r>
                              <w:sym w:font="Wingdings" w:char="F0FC"/>
                            </w:r>
                            <w:r>
                              <w:t xml:space="preserve"> determines angle ABC</w:t>
                            </w:r>
                          </w:p>
                          <w:p w:rsidR="00A64645" w:rsidRDefault="00A64645" w:rsidP="00B527CC">
                            <w:r>
                              <w:sym w:font="Wingdings" w:char="F0FC"/>
                            </w:r>
                            <w:r>
                              <w:t xml:space="preserve"> determines angle BCO</w:t>
                            </w:r>
                          </w:p>
                          <w:p w:rsidR="00A64645" w:rsidRDefault="00A64645" w:rsidP="00B527CC">
                            <w:r>
                              <w:sym w:font="Wingdings" w:char="F0FC"/>
                            </w:r>
                            <w:r>
                              <w:t xml:space="preserve"> uses alternate angles to explain parallel</w:t>
                            </w:r>
                          </w:p>
                        </w:tc>
                      </w:tr>
                    </w:tbl>
                    <w:p w:rsidR="00A64645" w:rsidRDefault="00A64645" w:rsidP="001F64A8"/>
                  </w:txbxContent>
                </v:textbox>
              </v:shape>
            </w:pict>
          </mc:Fallback>
        </mc:AlternateContent>
      </w: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rsidP="00B165DB">
      <w:pPr>
        <w:pStyle w:val="Parta"/>
      </w:pPr>
    </w:p>
    <w:p w:rsidR="00A64645" w:rsidRDefault="00A64645">
      <w:pPr>
        <w:spacing w:after="160" w:line="259" w:lineRule="auto"/>
      </w:pPr>
      <w:r>
        <w:br w:type="page"/>
      </w:r>
    </w:p>
    <w:p w:rsidR="00A64645" w:rsidRDefault="00A64645"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w:t>
      </w:r>
      <w:proofErr w:type="gramStart"/>
      <w:r>
        <w:t xml:space="preserve">bisects </w:t>
      </w:r>
      <w:proofErr w:type="gramEnd"/>
      <w:r w:rsidRPr="004E5FB9">
        <w:rPr>
          <w:position w:val="-6"/>
        </w:rPr>
        <w:object w:dxaOrig="720" w:dyaOrig="279">
          <v:shape id="_x0000_i1056" type="#_x0000_t75" style="width:36pt;height:14.25pt" o:ole="">
            <v:imagedata r:id="rId92" o:title=""/>
          </v:shape>
          <o:OLEObject Type="Embed" ProgID="Equation.DSMT4" ShapeID="_x0000_i1056" DrawAspect="Content" ObjectID="_1524570376" r:id="rId93"/>
        </w:object>
      </w:r>
      <w:r>
        <w:t xml:space="preserve">, </w:t>
      </w:r>
      <w:r w:rsidRPr="004E5FB9">
        <w:rPr>
          <w:rStyle w:val="Variable"/>
        </w:rPr>
        <w:t>CD</w:t>
      </w:r>
      <w:r>
        <w:t xml:space="preserve"> bisects </w:t>
      </w:r>
      <w:r w:rsidRPr="004E5FB9">
        <w:rPr>
          <w:position w:val="-6"/>
        </w:rPr>
        <w:object w:dxaOrig="720" w:dyaOrig="279">
          <v:shape id="_x0000_i1057" type="#_x0000_t75" style="width:36pt;height:14.25pt" o:ole="">
            <v:imagedata r:id="rId94" o:title=""/>
          </v:shape>
          <o:OLEObject Type="Embed" ProgID="Equation.DSMT4" ShapeID="_x0000_i1057" DrawAspect="Content" ObjectID="_1524570377" r:id="rId95"/>
        </w:object>
      </w:r>
      <w:r>
        <w:t xml:space="preserve">, </w:t>
      </w:r>
      <w:r w:rsidRPr="004E5FB9">
        <w:rPr>
          <w:rStyle w:val="Variable"/>
        </w:rPr>
        <w:t>BE</w:t>
      </w:r>
      <w:r>
        <w:t xml:space="preserve"> bisects </w:t>
      </w:r>
      <w:r w:rsidRPr="004E5FB9">
        <w:rPr>
          <w:position w:val="-6"/>
        </w:rPr>
        <w:object w:dxaOrig="740" w:dyaOrig="279">
          <v:shape id="_x0000_i1058" type="#_x0000_t75" style="width:36.75pt;height:14.25pt" o:ole="">
            <v:imagedata r:id="rId96" o:title=""/>
          </v:shape>
          <o:OLEObject Type="Embed" ProgID="Equation.DSMT4" ShapeID="_x0000_i1058" DrawAspect="Content" ObjectID="_1524570378" r:id="rId97"/>
        </w:object>
      </w:r>
      <w:r>
        <w:t xml:space="preserve"> and </w:t>
      </w:r>
      <w:r w:rsidRPr="004E5FB9">
        <w:rPr>
          <w:rStyle w:val="Variable"/>
        </w:rPr>
        <w:t>CE</w:t>
      </w:r>
      <w:r>
        <w:t xml:space="preserve"> bisects </w:t>
      </w:r>
      <w:r w:rsidRPr="004E5FB9">
        <w:rPr>
          <w:position w:val="-6"/>
        </w:rPr>
        <w:object w:dxaOrig="740" w:dyaOrig="279">
          <v:shape id="_x0000_i1059" type="#_x0000_t75" style="width:36.75pt;height:14.25pt" o:ole="">
            <v:imagedata r:id="rId98" o:title=""/>
          </v:shape>
          <o:OLEObject Type="Embed" ProgID="Equation.DSMT4" ShapeID="_x0000_i1059" DrawAspect="Content" ObjectID="_1524570379" r:id="rId99"/>
        </w:object>
      </w:r>
      <w:r>
        <w:t xml:space="preserve">. If </w:t>
      </w:r>
      <w:r w:rsidRPr="004E5FB9">
        <w:rPr>
          <w:position w:val="-6"/>
        </w:rPr>
        <w:object w:dxaOrig="980" w:dyaOrig="279">
          <v:shape id="_x0000_i1060" type="#_x0000_t75" style="width:48.75pt;height:14.25pt" o:ole="">
            <v:imagedata r:id="rId100" o:title=""/>
          </v:shape>
          <o:OLEObject Type="Embed" ProgID="Equation.DSMT4" ShapeID="_x0000_i1060" DrawAspect="Content" ObjectID="_1524570380" r:id="rId101"/>
        </w:object>
      </w:r>
      <w:r>
        <w:t xml:space="preserve"> </w:t>
      </w:r>
      <w:proofErr w:type="gramStart"/>
      <w:r>
        <w:t xml:space="preserve">and </w:t>
      </w:r>
      <w:proofErr w:type="gramEnd"/>
      <w:r w:rsidRPr="004E5FB9">
        <w:rPr>
          <w:position w:val="-6"/>
        </w:rPr>
        <w:object w:dxaOrig="1340" w:dyaOrig="279">
          <v:shape id="_x0000_i1061" type="#_x0000_t75" style="width:66.75pt;height:14.25pt" o:ole="">
            <v:imagedata r:id="rId102" o:title=""/>
          </v:shape>
          <o:OLEObject Type="Embed" ProgID="Equation.DSMT4" ShapeID="_x0000_i1061" DrawAspect="Content" ObjectID="_1524570381" r:id="rId103"/>
        </w:object>
      </w:r>
      <w:r>
        <w:t xml:space="preserve">, determine the ratio, in simplest form, of </w:t>
      </w:r>
      <w:r w:rsidRPr="00E4467D">
        <w:rPr>
          <w:position w:val="-6"/>
        </w:rPr>
        <w:object w:dxaOrig="2360" w:dyaOrig="279">
          <v:shape id="_x0000_i1062" type="#_x0000_t75" style="width:117.75pt;height:14.25pt" o:ole="">
            <v:imagedata r:id="rId104" o:title=""/>
          </v:shape>
          <o:OLEObject Type="Embed" ProgID="Equation.DSMT4" ShapeID="_x0000_i1062" DrawAspect="Content" ObjectID="_1524570382" r:id="rId105"/>
        </w:object>
      </w:r>
      <w:r>
        <w:t>.</w:t>
      </w:r>
      <w:r>
        <w:tab/>
        <w:t>(5 marks)</w:t>
      </w:r>
    </w:p>
    <w:p w:rsidR="00A64645" w:rsidRDefault="00A64645" w:rsidP="00F913EF"/>
    <w:p w:rsidR="00A64645" w:rsidRDefault="00A64645" w:rsidP="00F913EF">
      <w:r>
        <w:rPr>
          <w:noProof/>
          <w:lang w:eastAsia="en-AU"/>
        </w:rPr>
        <mc:AlternateContent>
          <mc:Choice Requires="wps">
            <w:drawing>
              <wp:anchor distT="0" distB="0" distL="114300" distR="114300" simplePos="0" relativeHeight="251681792" behindDoc="0" locked="0" layoutInCell="1" allowOverlap="1" wp14:anchorId="1B03BFC0" wp14:editId="79DFEB22">
                <wp:simplePos x="0" y="0"/>
                <wp:positionH relativeFrom="column">
                  <wp:posOffset>2353310</wp:posOffset>
                </wp:positionH>
                <wp:positionV relativeFrom="paragraph">
                  <wp:posOffset>438785</wp:posOffset>
                </wp:positionV>
                <wp:extent cx="3644900" cy="3111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644900" cy="311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0"/>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ABC is isosceles and angle bisectors will intersect on line of symmetry</w:t>
                                  </w:r>
                                  <w:r w:rsidRPr="00550A90">
                                    <w:rPr>
                                      <w:position w:val="-6"/>
                                    </w:rPr>
                                    <w:object w:dxaOrig="1520" w:dyaOrig="279">
                                      <v:shape id="_x0000_i1063" type="#_x0000_t75" style="width:75.75pt;height:14.25pt" o:ole="">
                                        <v:imagedata r:id="rId106" o:title=""/>
                                      </v:shape>
                                      <o:OLEObject Type="Embed" ProgID="Equation.DSMT4" ShapeID="_x0000_i1063" DrawAspect="Content" ObjectID="_1524570421" r:id="rId107"/>
                                    </w:object>
                                  </w:r>
                                  <w:r>
                                    <w:t xml:space="preserve"> </w:t>
                                  </w:r>
                                  <w:proofErr w:type="gramStart"/>
                                  <w:r>
                                    <w:t xml:space="preserve">and </w:t>
                                  </w:r>
                                  <w:proofErr w:type="gramEnd"/>
                                  <w:r w:rsidRPr="00550A90">
                                    <w:rPr>
                                      <w:position w:val="-6"/>
                                    </w:rPr>
                                    <w:object w:dxaOrig="960" w:dyaOrig="279">
                                      <v:shape id="_x0000_i1064" type="#_x0000_t75" style="width:48pt;height:14.25pt" o:ole="">
                                        <v:imagedata r:id="rId108" o:title=""/>
                                      </v:shape>
                                      <o:OLEObject Type="Embed" ProgID="Equation.DSMT4" ShapeID="_x0000_i1064" DrawAspect="Content" ObjectID="_1524570422" r:id="rId109"/>
                                    </w:object>
                                  </w:r>
                                  <w:r>
                                    <w:t>.</w:t>
                                  </w:r>
                                </w:p>
                                <w:p w:rsidR="00A64645" w:rsidRDefault="00A64645">
                                  <w:r w:rsidRPr="00504E6B">
                                    <w:rPr>
                                      <w:position w:val="-114"/>
                                    </w:rPr>
                                    <w:object w:dxaOrig="4980" w:dyaOrig="2439">
                                      <v:shape id="_x0000_i1065" type="#_x0000_t75" style="width:249pt;height:122.25pt" o:ole="">
                                        <v:imagedata r:id="rId110" o:title=""/>
                                      </v:shape>
                                      <o:OLEObject Type="Embed" ProgID="Equation.DSMT4" ShapeID="_x0000_i1065" DrawAspect="Content" ObjectID="_1524570423" r:id="rId11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550A90">
                                  <w:r>
                                    <w:sym w:font="Wingdings" w:char="F0FC"/>
                                  </w:r>
                                  <w:r>
                                    <w:t xml:space="preserve"> explains </w:t>
                                  </w:r>
                                  <w:r w:rsidRPr="00550A90">
                                    <w:rPr>
                                      <w:rStyle w:val="Variable"/>
                                    </w:rPr>
                                    <w:t>ABC</w:t>
                                  </w:r>
                                  <w:r>
                                    <w:t xml:space="preserve"> isosceles and results</w:t>
                                  </w:r>
                                </w:p>
                                <w:p w:rsidR="00A64645" w:rsidRDefault="00A64645" w:rsidP="00550A90">
                                  <w:r>
                                    <w:sym w:font="Wingdings" w:char="F0FC"/>
                                  </w:r>
                                  <w:r>
                                    <w:t xml:space="preserve"> uses angle in opposite segment</w:t>
                                  </w:r>
                                </w:p>
                                <w:p w:rsidR="00A64645" w:rsidRDefault="00A64645" w:rsidP="00550A90">
                                  <w:r>
                                    <w:sym w:font="Wingdings" w:char="F0FC"/>
                                  </w:r>
                                  <w:r>
                                    <w:t xml:space="preserve"> determines </w:t>
                                  </w:r>
                                  <w:r w:rsidRPr="00550A90">
                                    <w:rPr>
                                      <w:rStyle w:val="Variable"/>
                                    </w:rPr>
                                    <w:t>DBC</w:t>
                                  </w:r>
                                  <w:r>
                                    <w:t xml:space="preserve"> and </w:t>
                                  </w:r>
                                  <w:r w:rsidRPr="00550A90">
                                    <w:rPr>
                                      <w:rStyle w:val="Variable"/>
                                    </w:rPr>
                                    <w:t>EBC</w:t>
                                  </w:r>
                                </w:p>
                                <w:p w:rsidR="00A64645" w:rsidRDefault="00A64645"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A64645" w:rsidRDefault="00A64645" w:rsidP="00550A90">
                                  <w:r>
                                    <w:sym w:font="Wingdings" w:char="F0FC"/>
                                  </w:r>
                                  <w:r>
                                    <w:t xml:space="preserve"> determines simplified ratio</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185.3pt;margin-top:34.55pt;width:287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&#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0"/>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ABC is isosceles and angle bisectors will intersect on line of symmetry</w:t>
                            </w:r>
                            <w:r w:rsidRPr="00550A90">
                              <w:rPr>
                                <w:position w:val="-6"/>
                              </w:rPr>
                              <w:object w:dxaOrig="1520" w:dyaOrig="279">
                                <v:shape id="_x0000_i1063" type="#_x0000_t75" style="width:75.75pt;height:14.25pt" o:ole="">
                                  <v:imagedata r:id="rId106" o:title=""/>
                                </v:shape>
                                <o:OLEObject Type="Embed" ProgID="Equation.DSMT4" ShapeID="_x0000_i1063" DrawAspect="Content" ObjectID="_1524570421" r:id="rId112"/>
                              </w:object>
                            </w:r>
                            <w:r>
                              <w:t xml:space="preserve"> </w:t>
                            </w:r>
                            <w:proofErr w:type="gramStart"/>
                            <w:r>
                              <w:t xml:space="preserve">and </w:t>
                            </w:r>
                            <w:proofErr w:type="gramEnd"/>
                            <w:r w:rsidRPr="00550A90">
                              <w:rPr>
                                <w:position w:val="-6"/>
                              </w:rPr>
                              <w:object w:dxaOrig="960" w:dyaOrig="279">
                                <v:shape id="_x0000_i1064" type="#_x0000_t75" style="width:48pt;height:14.25pt" o:ole="">
                                  <v:imagedata r:id="rId108" o:title=""/>
                                </v:shape>
                                <o:OLEObject Type="Embed" ProgID="Equation.DSMT4" ShapeID="_x0000_i1064" DrawAspect="Content" ObjectID="_1524570422" r:id="rId113"/>
                              </w:object>
                            </w:r>
                            <w:r>
                              <w:t>.</w:t>
                            </w:r>
                          </w:p>
                          <w:p w:rsidR="00A64645" w:rsidRDefault="00A64645">
                            <w:r w:rsidRPr="00504E6B">
                              <w:rPr>
                                <w:position w:val="-114"/>
                              </w:rPr>
                              <w:object w:dxaOrig="4980" w:dyaOrig="2439">
                                <v:shape id="_x0000_i1065" type="#_x0000_t75" style="width:249pt;height:122.25pt" o:ole="">
                                  <v:imagedata r:id="rId110" o:title=""/>
                                </v:shape>
                                <o:OLEObject Type="Embed" ProgID="Equation.DSMT4" ShapeID="_x0000_i1065" DrawAspect="Content" ObjectID="_1524570423" r:id="rId114"/>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sidP="00550A90">
                            <w:r>
                              <w:sym w:font="Wingdings" w:char="F0FC"/>
                            </w:r>
                            <w:r>
                              <w:t xml:space="preserve"> explains </w:t>
                            </w:r>
                            <w:r w:rsidRPr="00550A90">
                              <w:rPr>
                                <w:rStyle w:val="Variable"/>
                              </w:rPr>
                              <w:t>ABC</w:t>
                            </w:r>
                            <w:r>
                              <w:t xml:space="preserve"> isosceles and results</w:t>
                            </w:r>
                          </w:p>
                          <w:p w:rsidR="00A64645" w:rsidRDefault="00A64645" w:rsidP="00550A90">
                            <w:r>
                              <w:sym w:font="Wingdings" w:char="F0FC"/>
                            </w:r>
                            <w:r>
                              <w:t xml:space="preserve"> uses angle in opposite segment</w:t>
                            </w:r>
                          </w:p>
                          <w:p w:rsidR="00A64645" w:rsidRDefault="00A64645" w:rsidP="00550A90">
                            <w:r>
                              <w:sym w:font="Wingdings" w:char="F0FC"/>
                            </w:r>
                            <w:r>
                              <w:t xml:space="preserve"> determines </w:t>
                            </w:r>
                            <w:r w:rsidRPr="00550A90">
                              <w:rPr>
                                <w:rStyle w:val="Variable"/>
                              </w:rPr>
                              <w:t>DBC</w:t>
                            </w:r>
                            <w:r>
                              <w:t xml:space="preserve"> and </w:t>
                            </w:r>
                            <w:r w:rsidRPr="00550A90">
                              <w:rPr>
                                <w:rStyle w:val="Variable"/>
                              </w:rPr>
                              <w:t>EBC</w:t>
                            </w:r>
                          </w:p>
                          <w:p w:rsidR="00A64645" w:rsidRDefault="00A64645"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A64645" w:rsidRDefault="00A64645" w:rsidP="00550A90">
                            <w:r>
                              <w:sym w:font="Wingdings" w:char="F0FC"/>
                            </w:r>
                            <w:r>
                              <w:t xml:space="preserve"> determines simplified ratio</w:t>
                            </w:r>
                          </w:p>
                        </w:tc>
                      </w:tr>
                    </w:tbl>
                    <w:p w:rsidR="00A64645" w:rsidRDefault="00A64645" w:rsidP="001F64A8"/>
                  </w:txbxContent>
                </v:textbox>
              </v:shape>
            </w:pict>
          </mc:Fallback>
        </mc:AlternateContent>
      </w:r>
      <w:r>
        <w:tab/>
      </w:r>
      <w:r>
        <w:object w:dxaOrig="2664" w:dyaOrig="2573">
          <v:shape id="_x0000_i1066" type="#_x0000_t75" style="width:132.75pt;height:128.25pt" o:ole="">
            <v:imagedata r:id="rId115" o:title=""/>
          </v:shape>
          <o:OLEObject Type="Embed" ProgID="FXDraw.Graphic" ShapeID="_x0000_i1066" DrawAspect="Content" ObjectID="_1524570383" r:id="rId116"/>
        </w:object>
      </w:r>
    </w:p>
    <w:p w:rsidR="00A64645" w:rsidRDefault="00A64645" w:rsidP="00F913EF"/>
    <w:p w:rsidR="00A64645" w:rsidRDefault="00A64645" w:rsidP="001F64A8"/>
    <w:p w:rsidR="00A64645" w:rsidRDefault="00A64645" w:rsidP="001F64A8"/>
    <w:p w:rsidR="00A64645" w:rsidRPr="00F913EF"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14</w:t>
      </w:r>
      <w:r>
        <w:tab/>
        <w:t>(9 marks)</w:t>
      </w:r>
    </w:p>
    <w:p w:rsidR="00A64645" w:rsidRDefault="00A64645"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w:t>
      </w:r>
      <w:proofErr w:type="gramStart"/>
      <w:r>
        <w:t xml:space="preserve">vectors </w:t>
      </w:r>
      <w:proofErr w:type="gramEnd"/>
      <w:r w:rsidRPr="004140BA">
        <w:rPr>
          <w:position w:val="-14"/>
        </w:rPr>
        <w:object w:dxaOrig="580" w:dyaOrig="400">
          <v:shape id="_x0000_i1067" type="#_x0000_t75" style="width:29.25pt;height:20.25pt" o:ole="">
            <v:imagedata r:id="rId117" o:title=""/>
          </v:shape>
          <o:OLEObject Type="Embed" ProgID="Equation.DSMT4" ShapeID="_x0000_i1067" DrawAspect="Content" ObjectID="_1524570384" r:id="rId118"/>
        </w:object>
      </w:r>
      <w:r>
        <w:t xml:space="preserve">, </w:t>
      </w:r>
      <w:r w:rsidRPr="007778D7">
        <w:rPr>
          <w:position w:val="-14"/>
        </w:rPr>
        <w:object w:dxaOrig="700" w:dyaOrig="400">
          <v:shape id="_x0000_i1068" type="#_x0000_t75" style="width:35.25pt;height:20.25pt" o:ole="">
            <v:imagedata r:id="rId119" o:title=""/>
          </v:shape>
          <o:OLEObject Type="Embed" ProgID="Equation.DSMT4" ShapeID="_x0000_i1068" DrawAspect="Content" ObjectID="_1524570385" r:id="rId120"/>
        </w:object>
      </w:r>
      <w:r>
        <w:t xml:space="preserve">, </w:t>
      </w:r>
      <w:r w:rsidRPr="007778D7">
        <w:rPr>
          <w:position w:val="-14"/>
        </w:rPr>
        <w:object w:dxaOrig="700" w:dyaOrig="400">
          <v:shape id="_x0000_i1069" type="#_x0000_t75" style="width:35.25pt;height:20.25pt" o:ole="">
            <v:imagedata r:id="rId121" o:title=""/>
          </v:shape>
          <o:OLEObject Type="Embed" ProgID="Equation.DSMT4" ShapeID="_x0000_i1069" DrawAspect="Content" ObjectID="_1524570386" r:id="rId122"/>
        </w:object>
      </w:r>
      <w:r>
        <w:t xml:space="preserve"> and </w:t>
      </w:r>
      <w:r w:rsidRPr="007778D7">
        <w:rPr>
          <w:position w:val="-14"/>
        </w:rPr>
        <w:object w:dxaOrig="720" w:dyaOrig="400">
          <v:shape id="_x0000_i1070" type="#_x0000_t75" style="width:36pt;height:20.25pt" o:ole="">
            <v:imagedata r:id="rId123" o:title=""/>
          </v:shape>
          <o:OLEObject Type="Embed" ProgID="Equation.DSMT4" ShapeID="_x0000_i1070" DrawAspect="Content" ObjectID="_1524570387" r:id="rId124"/>
        </w:object>
      </w:r>
      <w:r>
        <w:t>.</w:t>
      </w:r>
    </w:p>
    <w:p w:rsidR="00A64645" w:rsidRDefault="00A64645" w:rsidP="00F913EF"/>
    <w:p w:rsidR="00A64645" w:rsidRDefault="00A64645" w:rsidP="007778D7">
      <w:pPr>
        <w:pStyle w:val="Parta"/>
      </w:pPr>
      <w:r>
        <w:t>(a)</w:t>
      </w:r>
      <w:r>
        <w:tab/>
        <w:t xml:space="preserve">Determine the value of </w:t>
      </w:r>
      <w:r w:rsidRPr="007778D7">
        <w:rPr>
          <w:rStyle w:val="Variable"/>
        </w:rPr>
        <w:t>y</w:t>
      </w:r>
      <w:r>
        <w:t xml:space="preserve"> </w:t>
      </w:r>
      <w:proofErr w:type="gramStart"/>
      <w:r>
        <w:t xml:space="preserve">if </w:t>
      </w:r>
      <w:proofErr w:type="gramEnd"/>
      <w:r w:rsidRPr="007778D7">
        <w:rPr>
          <w:position w:val="-14"/>
        </w:rPr>
        <w:object w:dxaOrig="940" w:dyaOrig="400">
          <v:shape id="_x0000_i1071" type="#_x0000_t75" style="width:47.25pt;height:20.25pt" o:ole="">
            <v:imagedata r:id="rId125" o:title=""/>
          </v:shape>
          <o:OLEObject Type="Embed" ProgID="Equation.DSMT4" ShapeID="_x0000_i1071" DrawAspect="Content" ObjectID="_1524570388" r:id="rId126"/>
        </w:object>
      </w:r>
      <w:r>
        <w:t>.</w:t>
      </w:r>
      <w:r>
        <w:tab/>
        <w:t>(2 marks)</w:t>
      </w:r>
    </w:p>
    <w:p w:rsidR="00A64645" w:rsidRDefault="00A64645" w:rsidP="007778D7">
      <w:pPr>
        <w:pStyle w:val="Parta"/>
      </w:pPr>
      <w:r>
        <w:rPr>
          <w:noProof/>
          <w:lang w:eastAsia="en-AU"/>
        </w:rPr>
        <mc:AlternateContent>
          <mc:Choice Requires="wps">
            <w:drawing>
              <wp:anchor distT="0" distB="0" distL="114300" distR="114300" simplePos="0" relativeHeight="251683840" behindDoc="0" locked="0" layoutInCell="1" allowOverlap="1" wp14:anchorId="52117BCA" wp14:editId="03C6C6A8">
                <wp:simplePos x="0" y="0"/>
                <wp:positionH relativeFrom="column">
                  <wp:posOffset>511810</wp:posOffset>
                </wp:positionH>
                <wp:positionV relativeFrom="paragraph">
                  <wp:posOffset>63500</wp:posOffset>
                </wp:positionV>
                <wp:extent cx="5238750" cy="9461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94D81">
                                    <w:rPr>
                                      <w:position w:val="-10"/>
                                    </w:rPr>
                                    <w:object w:dxaOrig="3800" w:dyaOrig="360">
                                      <v:shape id="_x0000_i1072" type="#_x0000_t75" style="width:189.75pt;height:18pt" o:ole="">
                                        <v:imagedata r:id="rId127" o:title=""/>
                                      </v:shape>
                                      <o:OLEObject Type="Embed" ProgID="Equation.DSMT4" ShapeID="_x0000_i1072" DrawAspect="Content" ObjectID="_1524570424" r:id="rId128"/>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magnitude equation</w:t>
                                  </w:r>
                                </w:p>
                                <w:p w:rsidR="00A64645" w:rsidRDefault="00A64645">
                                  <w:r>
                                    <w:sym w:font="Wingdings" w:char="F0FC"/>
                                  </w:r>
                                  <w:r>
                                    <w:t xml:space="preserve"> states both +</w:t>
                                  </w:r>
                                  <w:proofErr w:type="spellStart"/>
                                  <w:r>
                                    <w:t>ve</w:t>
                                  </w:r>
                                  <w:proofErr w:type="spellEnd"/>
                                  <w:r>
                                    <w:t xml:space="preserve"> and -</w:t>
                                  </w:r>
                                  <w:proofErr w:type="spellStart"/>
                                  <w:r>
                                    <w:t>ve</w:t>
                                  </w:r>
                                  <w:proofErr w:type="spellEnd"/>
                                  <w:r>
                                    <w:t xml:space="preserve"> solutions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0.3pt;margin-top:5pt;width:412.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94D81">
                              <w:rPr>
                                <w:position w:val="-10"/>
                              </w:rPr>
                              <w:object w:dxaOrig="3800" w:dyaOrig="360">
                                <v:shape id="_x0000_i1072" type="#_x0000_t75" style="width:189.75pt;height:18pt" o:ole="">
                                  <v:imagedata r:id="rId127" o:title=""/>
                                </v:shape>
                                <o:OLEObject Type="Embed" ProgID="Equation.DSMT4" ShapeID="_x0000_i1072" DrawAspect="Content" ObjectID="_1524570424" r:id="rId12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magnitude equation</w:t>
                            </w:r>
                          </w:p>
                          <w:p w:rsidR="00A64645" w:rsidRDefault="00A64645">
                            <w:r>
                              <w:sym w:font="Wingdings" w:char="F0FC"/>
                            </w:r>
                            <w:r>
                              <w:t xml:space="preserve"> states both +</w:t>
                            </w:r>
                            <w:proofErr w:type="spellStart"/>
                            <w:r>
                              <w:t>ve</w:t>
                            </w:r>
                            <w:proofErr w:type="spellEnd"/>
                            <w:r>
                              <w:t xml:space="preserve"> and -</w:t>
                            </w:r>
                            <w:proofErr w:type="spellStart"/>
                            <w:r>
                              <w:t>ve</w:t>
                            </w:r>
                            <w:proofErr w:type="spellEnd"/>
                            <w:r>
                              <w:t xml:space="preserve"> solutions</w:t>
                            </w:r>
                          </w:p>
                        </w:tc>
                      </w:tr>
                    </w:tbl>
                    <w:p w:rsidR="00A64645" w:rsidRDefault="00A64645" w:rsidP="001F64A8"/>
                  </w:txbxContent>
                </v:textbox>
              </v:shape>
            </w:pict>
          </mc:Fallback>
        </mc:AlternateContent>
      </w: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A64645" w:rsidRDefault="00A64645" w:rsidP="007778D7">
      <w:pPr>
        <w:pStyle w:val="Parta"/>
      </w:pPr>
    </w:p>
    <w:p w:rsidR="00F708E6" w:rsidRDefault="00F708E6" w:rsidP="00F708E6">
      <w:pPr>
        <w:pStyle w:val="Parta"/>
        <w:rPr>
          <w:rFonts w:eastAsiaTheme="minorEastAsia"/>
        </w:rPr>
      </w:pPr>
      <w:r>
        <w:t>(</w:t>
      </w:r>
      <w:proofErr w:type="gramStart"/>
      <w:r>
        <w:t>b</w:t>
      </w:r>
      <w:proofErr w:type="gramEnd"/>
      <w:r>
        <w:t>)</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is parallel to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F708E6" w:rsidRDefault="00F708E6" w:rsidP="00F708E6">
      <w:pPr>
        <w:pStyle w:val="Parta"/>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130767E2" wp14:editId="1E28FFCD">
                <wp:simplePos x="0" y="0"/>
                <wp:positionH relativeFrom="column">
                  <wp:posOffset>511810</wp:posOffset>
                </wp:positionH>
                <wp:positionV relativeFrom="paragraph">
                  <wp:posOffset>77470</wp:posOffset>
                </wp:positionV>
                <wp:extent cx="5238750" cy="26987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5238750" cy="269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F708E6" w:rsidTr="0019677B">
                              <w:tc>
                                <w:tcPr>
                                  <w:tcW w:w="5000" w:type="pct"/>
                                  <w:shd w:val="clear" w:color="auto" w:fill="E7E6E6" w:themeFill="background2"/>
                                </w:tcPr>
                                <w:p w:rsidR="00F708E6" w:rsidRPr="00BC4B6B" w:rsidRDefault="00F708E6" w:rsidP="00BC4B6B">
                                  <w:pPr>
                                    <w:jc w:val="center"/>
                                    <w:rPr>
                                      <w:b/>
                                    </w:rPr>
                                  </w:pPr>
                                  <w:r w:rsidRPr="000B0955">
                                    <w:rPr>
                                      <w:b/>
                                    </w:rPr>
                                    <w:t>Solution</w:t>
                                  </w:r>
                                </w:p>
                              </w:tc>
                            </w:tr>
                            <w:tr w:rsidR="00F708E6" w:rsidTr="00BC4B6B">
                              <w:tc>
                                <w:tcPr>
                                  <w:tcW w:w="5000" w:type="pct"/>
                                </w:tcPr>
                                <w:p w:rsidR="00F708E6" w:rsidRDefault="00F708E6">
                                  <w:r w:rsidRPr="0080402D">
                                    <w:rPr>
                                      <w:position w:val="-120"/>
                                    </w:rPr>
                                    <w:object w:dxaOrig="2799" w:dyaOrig="2520">
                                      <v:shape id="_x0000_i1073" type="#_x0000_t75" style="width:140.25pt;height:126pt" o:ole="">
                                        <v:imagedata r:id="rId130" o:title=""/>
                                      </v:shape>
                                      <o:OLEObject Type="Embed" ProgID="Equation.DSMT4" ShapeID="_x0000_i1073" DrawAspect="Content" ObjectID="_1524570425" r:id="rId131"/>
                                    </w:object>
                                  </w:r>
                                  <w:r>
                                    <w:t xml:space="preserve"> </w:t>
                                  </w:r>
                                </w:p>
                              </w:tc>
                            </w:tr>
                            <w:tr w:rsidR="00F708E6" w:rsidTr="0019677B">
                              <w:tc>
                                <w:tcPr>
                                  <w:tcW w:w="5000" w:type="pct"/>
                                  <w:shd w:val="clear" w:color="auto" w:fill="E7E6E6" w:themeFill="background2"/>
                                </w:tcPr>
                                <w:p w:rsidR="00F708E6" w:rsidRPr="00BC4B6B" w:rsidRDefault="00F708E6" w:rsidP="00BC4B6B">
                                  <w:pPr>
                                    <w:jc w:val="center"/>
                                    <w:rPr>
                                      <w:b/>
                                    </w:rPr>
                                  </w:pPr>
                                  <w:r w:rsidRPr="000B0955">
                                    <w:rPr>
                                      <w:b/>
                                    </w:rPr>
                                    <w:t>S</w:t>
                                  </w:r>
                                  <w:r>
                                    <w:rPr>
                                      <w:b/>
                                    </w:rPr>
                                    <w:t>pecific behaviours</w:t>
                                  </w:r>
                                </w:p>
                              </w:tc>
                            </w:tr>
                            <w:tr w:rsidR="00F708E6" w:rsidTr="00BC4B6B">
                              <w:tc>
                                <w:tcPr>
                                  <w:tcW w:w="5000" w:type="pct"/>
                                </w:tcPr>
                                <w:p w:rsidR="00F708E6" w:rsidRDefault="00F708E6">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F708E6" w:rsidRDefault="00F708E6" w:rsidP="00D5340B">
                                  <w:pPr>
                                    <w:rPr>
                                      <w:rFonts w:eastAsiaTheme="minorEastAsia"/>
                                    </w:rPr>
                                  </w:pPr>
                                  <w:r>
                                    <w:rPr>
                                      <w:rFonts w:eastAsiaTheme="minorEastAsia"/>
                                    </w:rPr>
                                    <w:sym w:font="Wingdings" w:char="F0FC"/>
                                  </w:r>
                                  <w:r>
                                    <w:rPr>
                                      <w:rFonts w:eastAsiaTheme="minorEastAsia"/>
                                    </w:rPr>
                                    <w:t xml:space="preserve"> solves for </w:t>
                                  </w:r>
                                  <w:r w:rsidRPr="008B2B5B">
                                    <w:rPr>
                                      <w:rStyle w:val="Variable"/>
                                    </w:rPr>
                                    <w:t>k</w:t>
                                  </w:r>
                                </w:p>
                                <w:p w:rsidR="00F708E6" w:rsidRPr="005C2B75" w:rsidRDefault="00F708E6" w:rsidP="005C2B75">
                                  <w:pPr>
                                    <w:rPr>
                                      <w:rFonts w:ascii="Times New Roman" w:hAnsi="Times New Roman"/>
                                      <w:i/>
                                      <w:sz w:val="24"/>
                                    </w:rPr>
                                  </w:pPr>
                                  <w:r>
                                    <w:rPr>
                                      <w:rFonts w:eastAsiaTheme="minorEastAsia"/>
                                    </w:rPr>
                                    <w:sym w:font="Wingdings" w:char="F0FC"/>
                                  </w:r>
                                  <w:r>
                                    <w:rPr>
                                      <w:rFonts w:eastAsiaTheme="minorEastAsia"/>
                                    </w:rPr>
                                    <w:t xml:space="preserve"> solves for </w:t>
                                  </w:r>
                                  <w:r w:rsidRPr="00D5340B">
                                    <w:rPr>
                                      <w:rStyle w:val="Variable"/>
                                    </w:rPr>
                                    <w:t>x</w:t>
                                  </w:r>
                                </w:p>
                              </w:tc>
                            </w:tr>
                          </w:tbl>
                          <w:p w:rsidR="00F708E6" w:rsidRDefault="00F708E6" w:rsidP="00F708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left:0;text-align:left;margin-left:40.3pt;margin-top:6.1pt;width:412.5pt;height:2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F708E6" w:rsidTr="0019677B">
                        <w:tc>
                          <w:tcPr>
                            <w:tcW w:w="5000" w:type="pct"/>
                            <w:shd w:val="clear" w:color="auto" w:fill="E7E6E6" w:themeFill="background2"/>
                          </w:tcPr>
                          <w:p w:rsidR="00F708E6" w:rsidRPr="00BC4B6B" w:rsidRDefault="00F708E6" w:rsidP="00BC4B6B">
                            <w:pPr>
                              <w:jc w:val="center"/>
                              <w:rPr>
                                <w:b/>
                              </w:rPr>
                            </w:pPr>
                            <w:r w:rsidRPr="000B0955">
                              <w:rPr>
                                <w:b/>
                              </w:rPr>
                              <w:t>Solution</w:t>
                            </w:r>
                          </w:p>
                        </w:tc>
                      </w:tr>
                      <w:tr w:rsidR="00F708E6" w:rsidTr="00BC4B6B">
                        <w:tc>
                          <w:tcPr>
                            <w:tcW w:w="5000" w:type="pct"/>
                          </w:tcPr>
                          <w:p w:rsidR="00F708E6" w:rsidRDefault="00F708E6">
                            <w:r w:rsidRPr="0080402D">
                              <w:rPr>
                                <w:position w:val="-120"/>
                              </w:rPr>
                              <w:object w:dxaOrig="2799" w:dyaOrig="2520">
                                <v:shape id="_x0000_i1073" type="#_x0000_t75" style="width:140.25pt;height:126pt" o:ole="">
                                  <v:imagedata r:id="rId130" o:title=""/>
                                </v:shape>
                                <o:OLEObject Type="Embed" ProgID="Equation.DSMT4" ShapeID="_x0000_i1073" DrawAspect="Content" ObjectID="_1524570425" r:id="rId132"/>
                              </w:object>
                            </w:r>
                            <w:r>
                              <w:t xml:space="preserve"> </w:t>
                            </w:r>
                          </w:p>
                        </w:tc>
                      </w:tr>
                      <w:tr w:rsidR="00F708E6" w:rsidTr="0019677B">
                        <w:tc>
                          <w:tcPr>
                            <w:tcW w:w="5000" w:type="pct"/>
                            <w:shd w:val="clear" w:color="auto" w:fill="E7E6E6" w:themeFill="background2"/>
                          </w:tcPr>
                          <w:p w:rsidR="00F708E6" w:rsidRPr="00BC4B6B" w:rsidRDefault="00F708E6" w:rsidP="00BC4B6B">
                            <w:pPr>
                              <w:jc w:val="center"/>
                              <w:rPr>
                                <w:b/>
                              </w:rPr>
                            </w:pPr>
                            <w:r w:rsidRPr="000B0955">
                              <w:rPr>
                                <w:b/>
                              </w:rPr>
                              <w:t>S</w:t>
                            </w:r>
                            <w:r>
                              <w:rPr>
                                <w:b/>
                              </w:rPr>
                              <w:t>pecific behaviours</w:t>
                            </w:r>
                          </w:p>
                        </w:tc>
                      </w:tr>
                      <w:tr w:rsidR="00F708E6" w:rsidTr="00BC4B6B">
                        <w:tc>
                          <w:tcPr>
                            <w:tcW w:w="5000" w:type="pct"/>
                          </w:tcPr>
                          <w:p w:rsidR="00F708E6" w:rsidRDefault="00F708E6">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F708E6" w:rsidRDefault="00F708E6" w:rsidP="00D5340B">
                            <w:pPr>
                              <w:rPr>
                                <w:rFonts w:eastAsiaTheme="minorEastAsia"/>
                              </w:rPr>
                            </w:pPr>
                            <w:r>
                              <w:rPr>
                                <w:rFonts w:eastAsiaTheme="minorEastAsia"/>
                              </w:rPr>
                              <w:sym w:font="Wingdings" w:char="F0FC"/>
                            </w:r>
                            <w:r>
                              <w:rPr>
                                <w:rFonts w:eastAsiaTheme="minorEastAsia"/>
                              </w:rPr>
                              <w:t xml:space="preserve"> solves for </w:t>
                            </w:r>
                            <w:r w:rsidRPr="008B2B5B">
                              <w:rPr>
                                <w:rStyle w:val="Variable"/>
                              </w:rPr>
                              <w:t>k</w:t>
                            </w:r>
                          </w:p>
                          <w:p w:rsidR="00F708E6" w:rsidRPr="005C2B75" w:rsidRDefault="00F708E6" w:rsidP="005C2B75">
                            <w:pPr>
                              <w:rPr>
                                <w:rFonts w:ascii="Times New Roman" w:hAnsi="Times New Roman"/>
                                <w:i/>
                                <w:sz w:val="24"/>
                              </w:rPr>
                            </w:pPr>
                            <w:r>
                              <w:rPr>
                                <w:rFonts w:eastAsiaTheme="minorEastAsia"/>
                              </w:rPr>
                              <w:sym w:font="Wingdings" w:char="F0FC"/>
                            </w:r>
                            <w:r>
                              <w:rPr>
                                <w:rFonts w:eastAsiaTheme="minorEastAsia"/>
                              </w:rPr>
                              <w:t xml:space="preserve"> solves for </w:t>
                            </w:r>
                            <w:r w:rsidRPr="00D5340B">
                              <w:rPr>
                                <w:rStyle w:val="Variable"/>
                              </w:rPr>
                              <w:t>x</w:t>
                            </w:r>
                          </w:p>
                        </w:tc>
                      </w:tr>
                    </w:tbl>
                    <w:p w:rsidR="00F708E6" w:rsidRDefault="00F708E6" w:rsidP="00F708E6"/>
                  </w:txbxContent>
                </v:textbox>
              </v:shape>
            </w:pict>
          </mc:Fallback>
        </mc:AlternateContent>
      </w: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p>
    <w:p w:rsidR="00A64645" w:rsidRDefault="00A64645"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w:t>
      </w:r>
      <w:proofErr w:type="gramStart"/>
      <w:r>
        <w:rPr>
          <w:rFonts w:eastAsiaTheme="minorEastAsia"/>
        </w:rPr>
        <w:t xml:space="preserve">that </w:t>
      </w:r>
      <w:proofErr w:type="gramEnd"/>
      <w:r w:rsidRPr="00B94D81">
        <w:rPr>
          <w:rFonts w:eastAsiaTheme="minorEastAsia"/>
          <w:position w:val="-10"/>
        </w:rPr>
        <w:object w:dxaOrig="1480" w:dyaOrig="320">
          <v:shape id="_x0000_i1074" type="#_x0000_t75" style="width:74.25pt;height:15.75pt" o:ole="">
            <v:imagedata r:id="rId133" o:title=""/>
          </v:shape>
          <o:OLEObject Type="Embed" ProgID="Equation.DSMT4" ShapeID="_x0000_i1074" DrawAspect="Content" ObjectID="_1524570389" r:id="rId134"/>
        </w:object>
      </w:r>
      <w:r>
        <w:rPr>
          <w:rFonts w:eastAsiaTheme="minorEastAsia"/>
        </w:rPr>
        <w:t>.</w:t>
      </w:r>
      <w:r>
        <w:rPr>
          <w:rFonts w:eastAsiaTheme="minorEastAsia"/>
        </w:rPr>
        <w:tab/>
        <w:t>(4 marks)</w:t>
      </w:r>
    </w:p>
    <w:p w:rsidR="00A64645" w:rsidRDefault="00A64645" w:rsidP="007778D7">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45BF48BC" wp14:editId="565630D5">
                <wp:simplePos x="0" y="0"/>
                <wp:positionH relativeFrom="column">
                  <wp:posOffset>556260</wp:posOffset>
                </wp:positionH>
                <wp:positionV relativeFrom="paragraph">
                  <wp:posOffset>116205</wp:posOffset>
                </wp:positionV>
                <wp:extent cx="5238750" cy="31940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5238750" cy="3194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9F7638">
                                    <w:rPr>
                                      <w:position w:val="-162"/>
                                    </w:rPr>
                                    <w:object w:dxaOrig="3420" w:dyaOrig="3360">
                                      <v:shape id="_x0000_i1075" type="#_x0000_t75" style="width:171pt;height:168pt" o:ole="">
                                        <v:imagedata r:id="rId135" o:title=""/>
                                      </v:shape>
                                      <o:OLEObject Type="Embed" ProgID="Equation.DSMT4" ShapeID="_x0000_i1075" DrawAspect="Content" ObjectID="_1524570426" r:id="rId136"/>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vector equation</w:t>
                                  </w:r>
                                </w:p>
                                <w:p w:rsidR="00A64645" w:rsidRDefault="00A64645">
                                  <w:r>
                                    <w:sym w:font="Wingdings" w:char="F0FC"/>
                                  </w:r>
                                  <w:r>
                                    <w:t xml:space="preserve"> substitutes position vectors</w:t>
                                  </w:r>
                                </w:p>
                                <w:p w:rsidR="00A64645" w:rsidRDefault="00A64645">
                                  <w:r>
                                    <w:sym w:font="Wingdings" w:char="F0FC"/>
                                  </w:r>
                                  <w:r>
                                    <w:t xml:space="preserve"> solves for </w:t>
                                  </w:r>
                                  <w:r w:rsidRPr="009F7638">
                                    <w:rPr>
                                      <w:rStyle w:val="Variable"/>
                                    </w:rPr>
                                    <w:t>x</w:t>
                                  </w:r>
                                  <w:r>
                                    <w:t xml:space="preserve"> using </w:t>
                                  </w:r>
                                  <w:r w:rsidRPr="009F7638">
                                    <w:rPr>
                                      <w:rStyle w:val="Vector"/>
                                    </w:rPr>
                                    <w:t>i</w:t>
                                  </w:r>
                                  <w:r>
                                    <w:t>-coefficients</w:t>
                                  </w:r>
                                </w:p>
                                <w:p w:rsidR="00A64645" w:rsidRDefault="00A64645">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43.8pt;margin-top:9.15pt;width:412.5pt;height:2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9F7638">
                              <w:rPr>
                                <w:position w:val="-162"/>
                              </w:rPr>
                              <w:object w:dxaOrig="3420" w:dyaOrig="3360">
                                <v:shape id="_x0000_i1075" type="#_x0000_t75" style="width:171pt;height:168pt" o:ole="">
                                  <v:imagedata r:id="rId135" o:title=""/>
                                </v:shape>
                                <o:OLEObject Type="Embed" ProgID="Equation.DSMT4" ShapeID="_x0000_i1075" DrawAspect="Content" ObjectID="_1524570426" r:id="rId13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writes vector equation</w:t>
                            </w:r>
                          </w:p>
                          <w:p w:rsidR="00A64645" w:rsidRDefault="00A64645">
                            <w:r>
                              <w:sym w:font="Wingdings" w:char="F0FC"/>
                            </w:r>
                            <w:r>
                              <w:t xml:space="preserve"> substitutes position vectors</w:t>
                            </w:r>
                          </w:p>
                          <w:p w:rsidR="00A64645" w:rsidRDefault="00A64645">
                            <w:r>
                              <w:sym w:font="Wingdings" w:char="F0FC"/>
                            </w:r>
                            <w:r>
                              <w:t xml:space="preserve"> solves for </w:t>
                            </w:r>
                            <w:r w:rsidRPr="009F7638">
                              <w:rPr>
                                <w:rStyle w:val="Variable"/>
                              </w:rPr>
                              <w:t>x</w:t>
                            </w:r>
                            <w:r>
                              <w:t xml:space="preserve"> using </w:t>
                            </w:r>
                            <w:r w:rsidRPr="009F7638">
                              <w:rPr>
                                <w:rStyle w:val="Vector"/>
                              </w:rPr>
                              <w:t>i</w:t>
                            </w:r>
                            <w:r>
                              <w:t>-coefficients</w:t>
                            </w:r>
                          </w:p>
                          <w:p w:rsidR="00A64645" w:rsidRDefault="00A64645">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A64645" w:rsidRDefault="00A64645" w:rsidP="001F64A8"/>
                  </w:txbxContent>
                </v:textbox>
              </v:shape>
            </w:pict>
          </mc:Fallback>
        </mc:AlternateContent>
      </w:r>
    </w:p>
    <w:p w:rsidR="00A64645" w:rsidRDefault="00A64645" w:rsidP="007778D7">
      <w:pPr>
        <w:pStyle w:val="Parta"/>
        <w:rPr>
          <w:rFonts w:eastAsiaTheme="minorEastAsia"/>
        </w:rPr>
      </w:pPr>
    </w:p>
    <w:p w:rsidR="00A64645" w:rsidRDefault="00A64645" w:rsidP="007778D7">
      <w:pPr>
        <w:pStyle w:val="Parta"/>
      </w:pPr>
    </w:p>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15</w:t>
      </w:r>
      <w:r>
        <w:tab/>
        <w:t>(9 marks)</w:t>
      </w:r>
    </w:p>
    <w:p w:rsidR="00A64645" w:rsidRDefault="00A64645"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A64645" w:rsidRDefault="00A64645" w:rsidP="00BB3860">
      <w:pPr>
        <w:pStyle w:val="Parta"/>
      </w:pPr>
    </w:p>
    <w:p w:rsidR="00A64645" w:rsidRDefault="00A64645" w:rsidP="00BB3860">
      <w:pPr>
        <w:pStyle w:val="Parta"/>
      </w:pPr>
      <w:r>
        <w:tab/>
        <w:t xml:space="preserve">Express the </w:t>
      </w:r>
      <w:proofErr w:type="gramStart"/>
      <w:r>
        <w:t xml:space="preserve">vectors </w:t>
      </w:r>
      <w:proofErr w:type="gramEnd"/>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A64645" w:rsidRDefault="00A64645" w:rsidP="00BB3860">
      <w:pPr>
        <w:pStyle w:val="Parta"/>
      </w:pPr>
      <w:r>
        <w:rPr>
          <w:noProof/>
          <w:lang w:eastAsia="en-AU"/>
        </w:rPr>
        <mc:AlternateContent>
          <mc:Choice Requires="wps">
            <w:drawing>
              <wp:anchor distT="0" distB="0" distL="114300" distR="114300" simplePos="0" relativeHeight="251689984" behindDoc="0" locked="0" layoutInCell="1" allowOverlap="1" wp14:anchorId="0AB49566" wp14:editId="4CD4148A">
                <wp:simplePos x="0" y="0"/>
                <wp:positionH relativeFrom="column">
                  <wp:posOffset>537210</wp:posOffset>
                </wp:positionH>
                <wp:positionV relativeFrom="paragraph">
                  <wp:posOffset>30480</wp:posOffset>
                </wp:positionV>
                <wp:extent cx="5238750" cy="2343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49" w:dyaOrig="1632">
                                      <v:shape id="_x0000_i1076" type="#_x0000_t75" style="width:72.75pt;height:81.75pt" o:ole="">
                                        <v:imagedata r:id="rId138" o:title=""/>
                                      </v:shape>
                                      <o:OLEObject Type="Embed" ProgID="FXDraw.Graphic" ShapeID="_x0000_i1076" DrawAspect="Content" ObjectID="_1524570427" r:id="rId139"/>
                                    </w:object>
                                  </w:r>
                                </w:p>
                                <w:p w:rsidR="00A64645" w:rsidRDefault="00A64645"/>
                                <w:p w:rsidR="00A64645" w:rsidRDefault="00FE58BB">
                                  <m:oMath>
                                    <m:acc>
                                      <m:accPr>
                                        <m:chr m:val="⃗"/>
                                        <m:ctrlPr>
                                          <w:rPr>
                                            <w:rFonts w:ascii="Cambria Math" w:hAnsi="Cambria Math"/>
                                            <w:i/>
                                          </w:rPr>
                                        </m:ctrlPr>
                                      </m:accPr>
                                      <m:e>
                                        <m:r>
                                          <w:rPr>
                                            <w:rFonts w:ascii="Cambria Math" w:hAnsi="Cambria Math"/>
                                          </w:rPr>
                                          <m:t>CD</m:t>
                                        </m:r>
                                      </m:e>
                                    </m:acc>
                                  </m:oMath>
                                  <w:r w:rsidR="00A64645" w:rsidRPr="00C27FBA">
                                    <w:rPr>
                                      <w:position w:val="-6"/>
                                    </w:rPr>
                                    <w:object w:dxaOrig="740" w:dyaOrig="279">
                                      <v:shape id="_x0000_i1077" type="#_x0000_t75" style="width:36.75pt;height:14.25pt" o:ole="">
                                        <v:imagedata r:id="rId140" o:title=""/>
                                      </v:shape>
                                      <o:OLEObject Type="Embed" ProgID="Equation.DSMT4" ShapeID="_x0000_i1077" DrawAspect="Content" ObjectID="_1524570428" r:id="rId141"/>
                                    </w:object>
                                  </w:r>
                                  <w:r w:rsidR="00A64645">
                                    <w:t xml:space="preserve"> , </w:t>
                                  </w:r>
                                  <m:oMath>
                                    <m:acc>
                                      <m:accPr>
                                        <m:chr m:val="⃗"/>
                                        <m:ctrlPr>
                                          <w:rPr>
                                            <w:rFonts w:ascii="Cambria Math" w:hAnsi="Cambria Math"/>
                                            <w:i/>
                                          </w:rPr>
                                        </m:ctrlPr>
                                      </m:accPr>
                                      <m:e>
                                        <m:r>
                                          <w:rPr>
                                            <w:rFonts w:ascii="Cambria Math" w:hAnsi="Cambria Math"/>
                                          </w:rPr>
                                          <m:t>EA</m:t>
                                        </m:r>
                                      </m:e>
                                    </m:acc>
                                  </m:oMath>
                                  <w:r w:rsidR="00A64645" w:rsidRPr="00C27FBA">
                                    <w:rPr>
                                      <w:position w:val="-6"/>
                                    </w:rPr>
                                    <w:object w:dxaOrig="859" w:dyaOrig="279">
                                      <v:shape id="_x0000_i1078" type="#_x0000_t75" style="width:42.75pt;height:14.25pt" o:ole="">
                                        <v:imagedata r:id="rId142" o:title=""/>
                                      </v:shape>
                                      <o:OLEObject Type="Embed" ProgID="Equation.DSMT4" ShapeID="_x0000_i1078" DrawAspect="Content" ObjectID="_1524570429" r:id="rId143"/>
                                    </w:object>
                                  </w:r>
                                  <w:r w:rsidR="00A64645">
                                    <w:t xml:space="preserve"> </w:t>
                                  </w:r>
                                  <w:proofErr w:type="gramStart"/>
                                  <w:r w:rsidR="00A64645">
                                    <w:t xml:space="preserve">and </w:t>
                                  </w:r>
                                  <w:proofErr w:type="gramEnd"/>
                                  <m:oMath>
                                    <m:acc>
                                      <m:accPr>
                                        <m:chr m:val="⃗"/>
                                        <m:ctrlPr>
                                          <w:rPr>
                                            <w:rFonts w:ascii="Cambria Math" w:hAnsi="Cambria Math"/>
                                            <w:i/>
                                          </w:rPr>
                                        </m:ctrlPr>
                                      </m:accPr>
                                      <m:e>
                                        <m:r>
                                          <w:rPr>
                                            <w:rFonts w:ascii="Cambria Math" w:hAnsi="Cambria Math"/>
                                          </w:rPr>
                                          <m:t>BE</m:t>
                                        </m:r>
                                      </m:e>
                                    </m:acc>
                                  </m:oMath>
                                  <w:r w:rsidR="00A64645" w:rsidRPr="00C27FBA">
                                    <w:rPr>
                                      <w:position w:val="-6"/>
                                    </w:rPr>
                                    <w:object w:dxaOrig="980" w:dyaOrig="279">
                                      <v:shape id="_x0000_i1079" type="#_x0000_t75" style="width:48.75pt;height:14.25pt" o:ole="">
                                        <v:imagedata r:id="rId144" o:title=""/>
                                      </v:shape>
                                      <o:OLEObject Type="Embed" ProgID="Equation.DSMT4" ShapeID="_x0000_i1079" DrawAspect="Content" ObjectID="_1524570430" r:id="rId145"/>
                                    </w:object>
                                  </w:r>
                                  <w:r w:rsidR="00A64645">
                                    <w:t>.</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42.3pt;margin-top:2.4pt;width:412.5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449" w:dyaOrig="1632">
                                <v:shape id="_x0000_i1076" type="#_x0000_t75" style="width:72.75pt;height:81.75pt" o:ole="">
                                  <v:imagedata r:id="rId138" o:title=""/>
                                </v:shape>
                                <o:OLEObject Type="Embed" ProgID="FXDraw.Graphic" ShapeID="_x0000_i1076" DrawAspect="Content" ObjectID="_1524570427" r:id="rId146"/>
                              </w:object>
                            </w:r>
                          </w:p>
                          <w:p w:rsidR="00A64645" w:rsidRDefault="00A64645"/>
                          <w:p w:rsidR="00A64645" w:rsidRDefault="00FE58BB">
                            <m:oMath>
                              <m:acc>
                                <m:accPr>
                                  <m:chr m:val="⃗"/>
                                  <m:ctrlPr>
                                    <w:rPr>
                                      <w:rFonts w:ascii="Cambria Math" w:hAnsi="Cambria Math"/>
                                      <w:i/>
                                    </w:rPr>
                                  </m:ctrlPr>
                                </m:accPr>
                                <m:e>
                                  <m:r>
                                    <w:rPr>
                                      <w:rFonts w:ascii="Cambria Math" w:hAnsi="Cambria Math"/>
                                    </w:rPr>
                                    <m:t>CD</m:t>
                                  </m:r>
                                </m:e>
                              </m:acc>
                            </m:oMath>
                            <w:r w:rsidR="00A64645" w:rsidRPr="00C27FBA">
                              <w:rPr>
                                <w:position w:val="-6"/>
                              </w:rPr>
                              <w:object w:dxaOrig="740" w:dyaOrig="279">
                                <v:shape id="_x0000_i1077" type="#_x0000_t75" style="width:36.75pt;height:14.25pt" o:ole="">
                                  <v:imagedata r:id="rId140" o:title=""/>
                                </v:shape>
                                <o:OLEObject Type="Embed" ProgID="Equation.DSMT4" ShapeID="_x0000_i1077" DrawAspect="Content" ObjectID="_1524570428" r:id="rId147"/>
                              </w:object>
                            </w:r>
                            <w:r w:rsidR="00A64645">
                              <w:t xml:space="preserve"> , </w:t>
                            </w:r>
                            <m:oMath>
                              <m:acc>
                                <m:accPr>
                                  <m:chr m:val="⃗"/>
                                  <m:ctrlPr>
                                    <w:rPr>
                                      <w:rFonts w:ascii="Cambria Math" w:hAnsi="Cambria Math"/>
                                      <w:i/>
                                    </w:rPr>
                                  </m:ctrlPr>
                                </m:accPr>
                                <m:e>
                                  <m:r>
                                    <w:rPr>
                                      <w:rFonts w:ascii="Cambria Math" w:hAnsi="Cambria Math"/>
                                    </w:rPr>
                                    <m:t>EA</m:t>
                                  </m:r>
                                </m:e>
                              </m:acc>
                            </m:oMath>
                            <w:r w:rsidR="00A64645" w:rsidRPr="00C27FBA">
                              <w:rPr>
                                <w:position w:val="-6"/>
                              </w:rPr>
                              <w:object w:dxaOrig="859" w:dyaOrig="279">
                                <v:shape id="_x0000_i1078" type="#_x0000_t75" style="width:42.75pt;height:14.25pt" o:ole="">
                                  <v:imagedata r:id="rId142" o:title=""/>
                                </v:shape>
                                <o:OLEObject Type="Embed" ProgID="Equation.DSMT4" ShapeID="_x0000_i1078" DrawAspect="Content" ObjectID="_1524570429" r:id="rId148"/>
                              </w:object>
                            </w:r>
                            <w:r w:rsidR="00A64645">
                              <w:t xml:space="preserve"> </w:t>
                            </w:r>
                            <w:proofErr w:type="gramStart"/>
                            <w:r w:rsidR="00A64645">
                              <w:t xml:space="preserve">and </w:t>
                            </w:r>
                            <w:proofErr w:type="gramEnd"/>
                            <m:oMath>
                              <m:acc>
                                <m:accPr>
                                  <m:chr m:val="⃗"/>
                                  <m:ctrlPr>
                                    <w:rPr>
                                      <w:rFonts w:ascii="Cambria Math" w:hAnsi="Cambria Math"/>
                                      <w:i/>
                                    </w:rPr>
                                  </m:ctrlPr>
                                </m:accPr>
                                <m:e>
                                  <m:r>
                                    <w:rPr>
                                      <w:rFonts w:ascii="Cambria Math" w:hAnsi="Cambria Math"/>
                                    </w:rPr>
                                    <m:t>BE</m:t>
                                  </m:r>
                                </m:e>
                              </m:acc>
                            </m:oMath>
                            <w:r w:rsidR="00A64645" w:rsidRPr="00C27FBA">
                              <w:rPr>
                                <w:position w:val="-6"/>
                              </w:rPr>
                              <w:object w:dxaOrig="980" w:dyaOrig="279">
                                <v:shape id="_x0000_i1079" type="#_x0000_t75" style="width:48.75pt;height:14.25pt" o:ole="">
                                  <v:imagedata r:id="rId144" o:title=""/>
                                </v:shape>
                                <o:OLEObject Type="Embed" ProgID="Equation.DSMT4" ShapeID="_x0000_i1079" DrawAspect="Content" ObjectID="_1524570430" r:id="rId149"/>
                              </w:object>
                            </w:r>
                            <w:r w:rsidR="00A64645">
                              <w:t>.</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A64645" w:rsidRDefault="00A64645">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A64645" w:rsidRDefault="00A64645" w:rsidP="001F64A8"/>
                  </w:txbxContent>
                </v:textbox>
              </v:shape>
            </w:pict>
          </mc:Fallback>
        </mc:AlternateContent>
      </w: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p>
    <w:p w:rsidR="00A64645" w:rsidRDefault="00A64645"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w:t>
      </w:r>
      <w:proofErr w:type="gramStart"/>
      <w:r>
        <w:t xml:space="preserve">that </w:t>
      </w:r>
      <w:proofErr w:type="gramEnd"/>
      <w:r w:rsidRPr="00473544">
        <w:rPr>
          <w:position w:val="-14"/>
        </w:rPr>
        <w:object w:dxaOrig="620" w:dyaOrig="400">
          <v:shape id="_x0000_i1080" type="#_x0000_t75" style="width:30.75pt;height:20.25pt" o:ole="">
            <v:imagedata r:id="rId150" o:title=""/>
          </v:shape>
          <o:OLEObject Type="Embed" ProgID="Equation.DSMT4" ShapeID="_x0000_i1080" DrawAspect="Content" ObjectID="_1524570390" r:id="rId151"/>
        </w:object>
      </w:r>
      <w:r>
        <w:t xml:space="preserve">, </w:t>
      </w:r>
      <w:r w:rsidRPr="00473544">
        <w:rPr>
          <w:position w:val="-14"/>
        </w:rPr>
        <w:object w:dxaOrig="660" w:dyaOrig="400">
          <v:shape id="_x0000_i1081" type="#_x0000_t75" style="width:33pt;height:20.25pt" o:ole="">
            <v:imagedata r:id="rId152" o:title=""/>
          </v:shape>
          <o:OLEObject Type="Embed" ProgID="Equation.DSMT4" ShapeID="_x0000_i1081" DrawAspect="Content" ObjectID="_1524570391" r:id="rId153"/>
        </w:object>
      </w:r>
      <w:r>
        <w:t xml:space="preserve"> and the angle between their directions is 40°, determine </w:t>
      </w:r>
    </w:p>
    <w:p w:rsidR="00A64645" w:rsidRDefault="00A64645" w:rsidP="00BB3860">
      <w:pPr>
        <w:pStyle w:val="Parta"/>
      </w:pPr>
    </w:p>
    <w:p w:rsidR="00A64645" w:rsidRDefault="00A64645" w:rsidP="00473544">
      <w:pPr>
        <w:pStyle w:val="Partai"/>
      </w:pPr>
      <w:r>
        <w:t>(</w:t>
      </w:r>
      <w:proofErr w:type="gramStart"/>
      <w:r>
        <w:t>i</w:t>
      </w:r>
      <w:proofErr w:type="gramEnd"/>
      <w:r>
        <w:t>)</w:t>
      </w:r>
      <w:r>
        <w:tab/>
      </w:r>
      <w:r w:rsidRPr="00834202">
        <w:rPr>
          <w:position w:val="-14"/>
        </w:rPr>
        <w:object w:dxaOrig="840" w:dyaOrig="400">
          <v:shape id="_x0000_i1082" type="#_x0000_t75" style="width:42pt;height:20.25pt" o:ole="">
            <v:imagedata r:id="rId154" o:title=""/>
          </v:shape>
          <o:OLEObject Type="Embed" ProgID="Equation.DSMT4" ShapeID="_x0000_i1082" DrawAspect="Content" ObjectID="_1524570392" r:id="rId155"/>
        </w:object>
      </w:r>
      <w:r>
        <w:t>.</w:t>
      </w:r>
      <w:r>
        <w:tab/>
        <w:t>(3 marks)</w:t>
      </w:r>
    </w:p>
    <w:p w:rsidR="00A64645" w:rsidRDefault="00A64645" w:rsidP="00473544">
      <w:pPr>
        <w:pStyle w:val="Partai"/>
      </w:pPr>
      <w:r>
        <w:rPr>
          <w:noProof/>
          <w:lang w:eastAsia="en-AU"/>
        </w:rPr>
        <mc:AlternateContent>
          <mc:Choice Requires="wps">
            <w:drawing>
              <wp:anchor distT="0" distB="0" distL="114300" distR="114300" simplePos="0" relativeHeight="251688960" behindDoc="0" locked="0" layoutInCell="1" allowOverlap="1" wp14:anchorId="398CEE4A" wp14:editId="6E9E4E11">
                <wp:simplePos x="0" y="0"/>
                <wp:positionH relativeFrom="column">
                  <wp:posOffset>486410</wp:posOffset>
                </wp:positionH>
                <wp:positionV relativeFrom="paragraph">
                  <wp:posOffset>73025</wp:posOffset>
                </wp:positionV>
                <wp:extent cx="5238750" cy="20193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3307" w:dyaOrig="1152">
                                      <v:shape id="_x0000_i1083" type="#_x0000_t75" style="width:165.75pt;height:57.75pt" o:ole="">
                                        <v:imagedata r:id="rId156" o:title=""/>
                                      </v:shape>
                                      <o:OLEObject Type="Embed" ProgID="FXDraw.Graphic" ShapeID="_x0000_i1083" DrawAspect="Content" ObjectID="_1524570431" r:id="rId157"/>
                                    </w:object>
                                  </w:r>
                                </w:p>
                                <w:p w:rsidR="00A64645" w:rsidRDefault="00A64645">
                                  <w:r w:rsidRPr="00856367">
                                    <w:rPr>
                                      <w:position w:val="-28"/>
                                    </w:rPr>
                                    <w:object w:dxaOrig="3240" w:dyaOrig="680">
                                      <v:shape id="_x0000_i1084" type="#_x0000_t75" style="width:162pt;height:33.75pt" o:ole="">
                                        <v:imagedata r:id="rId158" o:title=""/>
                                      </v:shape>
                                      <o:OLEObject Type="Embed" ProgID="Equation.DSMT4" ShapeID="_x0000_i1084" DrawAspect="Content" ObjectID="_1524570432" r:id="rId15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uses cosine rule</w:t>
                                  </w:r>
                                </w:p>
                                <w:p w:rsidR="00A64645" w:rsidRDefault="00A64645">
                                  <w:r>
                                    <w:sym w:font="Wingdings" w:char="F0FC"/>
                                  </w:r>
                                  <w:r>
                                    <w:t xml:space="preserve"> determines magnitude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8.3pt;margin-top:5.75pt;width:412.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3307" w:dyaOrig="1152">
                                <v:shape id="_x0000_i1083" type="#_x0000_t75" style="width:165.75pt;height:57.75pt" o:ole="">
                                  <v:imagedata r:id="rId156" o:title=""/>
                                </v:shape>
                                <o:OLEObject Type="Embed" ProgID="FXDraw.Graphic" ShapeID="_x0000_i1083" DrawAspect="Content" ObjectID="_1524570431" r:id="rId160"/>
                              </w:object>
                            </w:r>
                          </w:p>
                          <w:p w:rsidR="00A64645" w:rsidRDefault="00A64645">
                            <w:r w:rsidRPr="00856367">
                              <w:rPr>
                                <w:position w:val="-28"/>
                              </w:rPr>
                              <w:object w:dxaOrig="3240" w:dyaOrig="680">
                                <v:shape id="_x0000_i1084" type="#_x0000_t75" style="width:162pt;height:33.75pt" o:ole="">
                                  <v:imagedata r:id="rId158" o:title=""/>
                                </v:shape>
                                <o:OLEObject Type="Embed" ProgID="Equation.DSMT4" ShapeID="_x0000_i1084" DrawAspect="Content" ObjectID="_1524570432" r:id="rId16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uses cosine rule</w:t>
                            </w:r>
                          </w:p>
                          <w:p w:rsidR="00A64645" w:rsidRDefault="00A64645">
                            <w:r>
                              <w:sym w:font="Wingdings" w:char="F0FC"/>
                            </w:r>
                            <w:r>
                              <w:t xml:space="preserve"> determines magnitude</w:t>
                            </w:r>
                          </w:p>
                        </w:tc>
                      </w:tr>
                    </w:tbl>
                    <w:p w:rsidR="00A64645" w:rsidRDefault="00A64645" w:rsidP="001F64A8"/>
                  </w:txbxContent>
                </v:textbox>
              </v:shape>
            </w:pict>
          </mc:Fallback>
        </mc:AlternateContent>
      </w: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p>
    <w:p w:rsidR="00A64645" w:rsidRDefault="00A64645" w:rsidP="00473544">
      <w:pPr>
        <w:pStyle w:val="Partai"/>
      </w:pPr>
      <w:r>
        <w:t>(ii)</w:t>
      </w:r>
      <w:r>
        <w:tab/>
      </w:r>
      <w:proofErr w:type="gramStart"/>
      <w:r>
        <w:t>the</w:t>
      </w:r>
      <w:proofErr w:type="gramEnd"/>
      <w:r>
        <w:t xml:space="preserve"> angle between</w:t>
      </w:r>
      <w:r w:rsidRPr="00834202">
        <w:rPr>
          <w:rStyle w:val="Vector"/>
        </w:rPr>
        <w:t xml:space="preserve"> d</w:t>
      </w:r>
      <w:r>
        <w:t xml:space="preserve"> and </w:t>
      </w:r>
      <w:r w:rsidRPr="00473544">
        <w:rPr>
          <w:position w:val="-6"/>
        </w:rPr>
        <w:object w:dxaOrig="639" w:dyaOrig="279">
          <v:shape id="_x0000_i1085" type="#_x0000_t75" style="width:32.25pt;height:14.25pt" o:ole="">
            <v:imagedata r:id="rId162" o:title=""/>
          </v:shape>
          <o:OLEObject Type="Embed" ProgID="Equation.DSMT4" ShapeID="_x0000_i1085" DrawAspect="Content" ObjectID="_1524570393" r:id="rId163"/>
        </w:object>
      </w:r>
      <w:r>
        <w:t>.</w:t>
      </w:r>
      <w:r>
        <w:tab/>
        <w:t>(3 marks)</w:t>
      </w:r>
    </w:p>
    <w:p w:rsidR="00A64645" w:rsidRDefault="00A64645" w:rsidP="00473544">
      <w:pPr>
        <w:pStyle w:val="Partai"/>
      </w:pPr>
      <w:r>
        <w:rPr>
          <w:noProof/>
          <w:lang w:eastAsia="en-AU"/>
        </w:rPr>
        <mc:AlternateContent>
          <mc:Choice Requires="wps">
            <w:drawing>
              <wp:anchor distT="0" distB="0" distL="114300" distR="114300" simplePos="0" relativeHeight="251687936" behindDoc="0" locked="0" layoutInCell="1" allowOverlap="1" wp14:anchorId="7261E43F" wp14:editId="307E42C4">
                <wp:simplePos x="0" y="0"/>
                <wp:positionH relativeFrom="column">
                  <wp:posOffset>486410</wp:posOffset>
                </wp:positionH>
                <wp:positionV relativeFrom="paragraph">
                  <wp:posOffset>83820</wp:posOffset>
                </wp:positionV>
                <wp:extent cx="5238750" cy="2667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238750" cy="266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779" w:dyaOrig="1761">
                                      <v:shape id="_x0000_i1086" type="#_x0000_t75" style="width:138.75pt;height:87.75pt" o:ole="">
                                        <v:imagedata r:id="rId164" o:title=""/>
                                      </v:shape>
                                      <o:OLEObject Type="Embed" ProgID="FXDraw.Graphic" ShapeID="_x0000_i1086" DrawAspect="Content" ObjectID="_1524570433" r:id="rId165"/>
                                    </w:object>
                                  </w:r>
                                </w:p>
                                <w:p w:rsidR="00A64645" w:rsidRDefault="00A64645">
                                  <w:r w:rsidRPr="006C5DDE">
                                    <w:rPr>
                                      <w:position w:val="-48"/>
                                    </w:rPr>
                                    <w:object w:dxaOrig="4420" w:dyaOrig="1080">
                                      <v:shape id="_x0000_i1087" type="#_x0000_t75" style="width:221.25pt;height:54pt" o:ole="">
                                        <v:imagedata r:id="rId166" o:title=""/>
                                      </v:shape>
                                      <o:OLEObject Type="Embed" ProgID="Equation.DSMT4" ShapeID="_x0000_i1087" DrawAspect="Content" ObjectID="_1524570434" r:id="rId16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determines magnitude</w:t>
                                  </w:r>
                                </w:p>
                                <w:p w:rsidR="00A64645" w:rsidRDefault="00A64645">
                                  <w:r>
                                    <w:sym w:font="Wingdings" w:char="F0FC"/>
                                  </w:r>
                                  <w:r>
                                    <w:t xml:space="preserve"> determines angle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8.3pt;margin-top:6.6pt;width:412.5pt;height:2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2779" w:dyaOrig="1761">
                                <v:shape id="_x0000_i1086" type="#_x0000_t75" style="width:138.75pt;height:87.75pt" o:ole="">
                                  <v:imagedata r:id="rId164" o:title=""/>
                                </v:shape>
                                <o:OLEObject Type="Embed" ProgID="FXDraw.Graphic" ShapeID="_x0000_i1086" DrawAspect="Content" ObjectID="_1524570433" r:id="rId168"/>
                              </w:object>
                            </w:r>
                          </w:p>
                          <w:p w:rsidR="00A64645" w:rsidRDefault="00A64645">
                            <w:r w:rsidRPr="006C5DDE">
                              <w:rPr>
                                <w:position w:val="-48"/>
                              </w:rPr>
                              <w:object w:dxaOrig="4420" w:dyaOrig="1080">
                                <v:shape id="_x0000_i1087" type="#_x0000_t75" style="width:221.25pt;height:54pt" o:ole="">
                                  <v:imagedata r:id="rId166" o:title=""/>
                                </v:shape>
                                <o:OLEObject Type="Embed" ProgID="Equation.DSMT4" ShapeID="_x0000_i1087" DrawAspect="Content" ObjectID="_1524570434" r:id="rId16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diagram to show vectors</w:t>
                            </w:r>
                          </w:p>
                          <w:p w:rsidR="00A64645" w:rsidRDefault="00A64645">
                            <w:r>
                              <w:sym w:font="Wingdings" w:char="F0FC"/>
                            </w:r>
                            <w:r>
                              <w:t xml:space="preserve"> determines magnitude</w:t>
                            </w:r>
                          </w:p>
                          <w:p w:rsidR="00A64645" w:rsidRDefault="00A64645">
                            <w:r>
                              <w:sym w:font="Wingdings" w:char="F0FC"/>
                            </w:r>
                            <w:r>
                              <w:t xml:space="preserve"> determines angle</w:t>
                            </w:r>
                          </w:p>
                        </w:tc>
                      </w:tr>
                    </w:tbl>
                    <w:p w:rsidR="00A64645" w:rsidRDefault="00A64645" w:rsidP="001F64A8"/>
                  </w:txbxContent>
                </v:textbox>
              </v:shape>
            </w:pict>
          </mc:Fallback>
        </mc:AlternateContent>
      </w:r>
    </w:p>
    <w:p w:rsidR="00A64645" w:rsidRDefault="00A64645" w:rsidP="00473544">
      <w:pPr>
        <w:pStyle w:val="Partai"/>
      </w:pPr>
    </w:p>
    <w:p w:rsidR="00A64645" w:rsidRDefault="00A64645" w:rsidP="001F64A8"/>
    <w:p w:rsidR="00A64645" w:rsidRDefault="00A64645" w:rsidP="001F64A8"/>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16</w:t>
      </w:r>
      <w:r>
        <w:tab/>
        <w:t>(10 marks)</w:t>
      </w:r>
    </w:p>
    <w:p w:rsidR="00A64645" w:rsidRDefault="00A64645"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A64645" w:rsidRDefault="00A64645" w:rsidP="00D91FC8">
      <w:pPr>
        <w:pStyle w:val="Parta"/>
      </w:pPr>
      <w:r>
        <w:rPr>
          <w:noProof/>
          <w:lang w:eastAsia="en-AU"/>
        </w:rPr>
        <mc:AlternateContent>
          <mc:Choice Requires="wps">
            <w:drawing>
              <wp:anchor distT="0" distB="0" distL="114300" distR="114300" simplePos="0" relativeHeight="251693056" behindDoc="0" locked="0" layoutInCell="1" allowOverlap="1" wp14:anchorId="38712350" wp14:editId="67647ED7">
                <wp:simplePos x="0" y="0"/>
                <wp:positionH relativeFrom="column">
                  <wp:posOffset>524510</wp:posOffset>
                </wp:positionH>
                <wp:positionV relativeFrom="paragraph">
                  <wp:posOffset>80645</wp:posOffset>
                </wp:positionV>
                <wp:extent cx="5238750" cy="20891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8" type="#_x0000_t75" style="width:53.25pt;height:33.75pt" o:ole="">
                                        <v:imagedata r:id="rId170" o:title=""/>
                                      </v:shape>
                                      <o:OLEObject Type="Embed" ProgID="Equation.DSMT4" ShapeID="_x0000_i1088" DrawAspect="Content" ObjectID="_1524570435" r:id="rId171"/>
                                    </w:object>
                                  </w:r>
                                  <w:r>
                                    <w:t xml:space="preserve"> pigeons.</w:t>
                                  </w:r>
                                </w:p>
                                <w:p w:rsidR="00A64645" w:rsidRDefault="00A64645" w:rsidP="003428A6">
                                  <w:r w:rsidRPr="0011155F">
                                    <w:rPr>
                                      <w:position w:val="-28"/>
                                    </w:rPr>
                                    <w:object w:dxaOrig="3620" w:dyaOrig="680">
                                      <v:shape id="_x0000_i1089" type="#_x0000_t75" style="width:180.75pt;height:33.75pt" o:ole="">
                                        <v:imagedata r:id="rId172" o:title=""/>
                                      </v:shape>
                                      <o:OLEObject Type="Embed" ProgID="Equation.DSMT4" ShapeID="_x0000_i1089" DrawAspect="Content" ObjectID="_1524570436" r:id="rId173"/>
                                    </w:object>
                                  </w:r>
                                  <w:r>
                                    <w:t>. So at least 11 share same day of week.</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describes weekdays as pigeonholes</w:t>
                                  </w:r>
                                </w:p>
                                <w:p w:rsidR="00A64645" w:rsidRDefault="00A64645">
                                  <w:r>
                                    <w:sym w:font="Wingdings" w:char="F0FC"/>
                                  </w:r>
                                  <w:r>
                                    <w:t xml:space="preserve"> describes adults as pigeons</w:t>
                                  </w:r>
                                </w:p>
                                <w:p w:rsidR="00A64645" w:rsidRDefault="00A64645" w:rsidP="003428A6">
                                  <w:r>
                                    <w:sym w:font="Wingdings" w:char="F0FC"/>
                                  </w:r>
                                  <w:r>
                                    <w:t xml:space="preserve"> </w:t>
                                  </w:r>
                                  <w:proofErr w:type="gramStart"/>
                                  <w:r>
                                    <w:t>explains</w:t>
                                  </w:r>
                                  <w:proofErr w:type="gramEnd"/>
                                  <w:r>
                                    <w:t xml:space="preserve"> why at least 11 pigeons in one pigeonhole.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41.3pt;margin-top:6.35pt;width:412.5pt;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8" type="#_x0000_t75" style="width:53.25pt;height:33.75pt" o:ole="">
                                  <v:imagedata r:id="rId170" o:title=""/>
                                </v:shape>
                                <o:OLEObject Type="Embed" ProgID="Equation.DSMT4" ShapeID="_x0000_i1088" DrawAspect="Content" ObjectID="_1524570435" r:id="rId174"/>
                              </w:object>
                            </w:r>
                            <w:r>
                              <w:t xml:space="preserve"> pigeons.</w:t>
                            </w:r>
                          </w:p>
                          <w:p w:rsidR="00A64645" w:rsidRDefault="00A64645" w:rsidP="003428A6">
                            <w:r w:rsidRPr="0011155F">
                              <w:rPr>
                                <w:position w:val="-28"/>
                              </w:rPr>
                              <w:object w:dxaOrig="3620" w:dyaOrig="680">
                                <v:shape id="_x0000_i1089" type="#_x0000_t75" style="width:180.75pt;height:33.75pt" o:ole="">
                                  <v:imagedata r:id="rId172" o:title=""/>
                                </v:shape>
                                <o:OLEObject Type="Embed" ProgID="Equation.DSMT4" ShapeID="_x0000_i1089" DrawAspect="Content" ObjectID="_1524570436" r:id="rId175"/>
                              </w:object>
                            </w:r>
                            <w:r>
                              <w:t>. So at least 11 share same day of week.</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describes weekdays as pigeonholes</w:t>
                            </w:r>
                          </w:p>
                          <w:p w:rsidR="00A64645" w:rsidRDefault="00A64645">
                            <w:r>
                              <w:sym w:font="Wingdings" w:char="F0FC"/>
                            </w:r>
                            <w:r>
                              <w:t xml:space="preserve"> describes adults as pigeons</w:t>
                            </w:r>
                          </w:p>
                          <w:p w:rsidR="00A64645" w:rsidRDefault="00A64645" w:rsidP="003428A6">
                            <w:r>
                              <w:sym w:font="Wingdings" w:char="F0FC"/>
                            </w:r>
                            <w:r>
                              <w:t xml:space="preserve"> </w:t>
                            </w:r>
                            <w:proofErr w:type="gramStart"/>
                            <w:r>
                              <w:t>explains</w:t>
                            </w:r>
                            <w:proofErr w:type="gramEnd"/>
                            <w:r>
                              <w:t xml:space="preserve"> why at least 11 pigeons in one pigeonhole.</w:t>
                            </w:r>
                          </w:p>
                        </w:tc>
                      </w:tr>
                    </w:tbl>
                    <w:p w:rsidR="00A64645" w:rsidRDefault="00A64645" w:rsidP="001F64A8"/>
                  </w:txbxContent>
                </v:textbox>
              </v:shape>
            </w:pict>
          </mc:Fallback>
        </mc:AlternateContent>
      </w: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A64645" w:rsidRPr="003F50E3" w:rsidRDefault="00A64645" w:rsidP="003F50E3">
      <w:pPr>
        <w:pStyle w:val="Parta"/>
        <w:rPr>
          <w:i/>
        </w:rPr>
      </w:pPr>
      <w:r>
        <w:tab/>
      </w:r>
      <w:r w:rsidRPr="00320F65">
        <w:rPr>
          <w:i/>
        </w:rPr>
        <w:t>Hint: Think of a contradiction.</w:t>
      </w:r>
      <w:r>
        <w:rPr>
          <w:i/>
        </w:rPr>
        <w:tab/>
      </w:r>
      <w:r>
        <w:t>(3 marks)</w:t>
      </w:r>
    </w:p>
    <w:p w:rsidR="00A64645" w:rsidRDefault="00A64645" w:rsidP="00D91FC8">
      <w:pPr>
        <w:pStyle w:val="Parta"/>
      </w:pPr>
      <w:r>
        <w:rPr>
          <w:noProof/>
          <w:lang w:eastAsia="en-AU"/>
        </w:rPr>
        <mc:AlternateContent>
          <mc:Choice Requires="wps">
            <w:drawing>
              <wp:anchor distT="0" distB="0" distL="114300" distR="114300" simplePos="0" relativeHeight="251692032" behindDoc="0" locked="0" layoutInCell="1" allowOverlap="1" wp14:anchorId="001ADC99" wp14:editId="218D83FE">
                <wp:simplePos x="0" y="0"/>
                <wp:positionH relativeFrom="column">
                  <wp:posOffset>524510</wp:posOffset>
                </wp:positionH>
                <wp:positionV relativeFrom="paragraph">
                  <wp:posOffset>109220</wp:posOffset>
                </wp:positionV>
                <wp:extent cx="5238750" cy="1524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Contradiction: Assume they all brought a different number of toys.</w:t>
                                  </w:r>
                                </w:p>
                                <w:p w:rsidR="00A64645" w:rsidRDefault="00A64645">
                                  <w:r>
                                    <w:t xml:space="preserve">Smallest possible number of toys donated would then be </w:t>
                                  </w:r>
                                  <w:r w:rsidRPr="003F50E3">
                                    <w:rPr>
                                      <w:position w:val="-6"/>
                                    </w:rPr>
                                    <w:object w:dxaOrig="1820" w:dyaOrig="280">
                                      <v:shape id="_x0000_i1090" type="#_x0000_t75" style="width:90.75pt;height:14.25pt" o:ole="">
                                        <v:imagedata r:id="rId176" o:title=""/>
                                      </v:shape>
                                      <o:OLEObject Type="Embed" ProgID="Equation.DSMT4" ShapeID="_x0000_i1090" DrawAspect="Content" ObjectID="_1524570437" r:id="rId177"/>
                                    </w:object>
                                  </w:r>
                                  <w:r>
                                    <w:t xml:space="preserve"> toys.</w:t>
                                  </w:r>
                                </w:p>
                                <w:p w:rsidR="00A64645" w:rsidRDefault="00A64645">
                                  <w:r>
                                    <w:t xml:space="preserve">78 </w:t>
                                  </w:r>
                                  <w:proofErr w:type="gramStart"/>
                                  <w:r>
                                    <w:t>is</w:t>
                                  </w:r>
                                  <w:proofErr w:type="gramEnd"/>
                                  <w:r>
                                    <w:t xml:space="preserve"> more than 75, which contradicts assumption and so at least two must have brought the same number of toys.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states assumption that contradicts</w:t>
                                  </w:r>
                                </w:p>
                                <w:p w:rsidR="00A64645" w:rsidRDefault="00A64645">
                                  <w:r>
                                    <w:sym w:font="Wingdings" w:char="F0FC"/>
                                  </w:r>
                                  <w:r>
                                    <w:t xml:space="preserve"> calculates smallest number of toys</w:t>
                                  </w:r>
                                </w:p>
                                <w:p w:rsidR="00A64645" w:rsidRDefault="00A64645">
                                  <w:r>
                                    <w:sym w:font="Wingdings" w:char="F0FC"/>
                                  </w:r>
                                  <w:r>
                                    <w:t xml:space="preserve"> shows contradiction</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41.3pt;margin-top:8.6pt;width:412.5pt;height:1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5gRg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MJ&#10;Z0bUmNFWtYF9oZZBBXwa66dw21g4hhZ6zLnXeyhj223p6viPhhjsQPr8gm6MJqGcjK9uP09gkrCN&#10;JuPr4TDhn70+t86Hr4pqFoWcO4wvoSpOax9QClx7l5jNk66KVaV1upz9Ujt2Epg0CFJQw5kWPkCZ&#10;81X6xaoR4o9n2rAm5zdXKOx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Contradiction: Assume they all brought a different number of toys.</w:t>
                            </w:r>
                          </w:p>
                          <w:p w:rsidR="00A64645" w:rsidRDefault="00A64645">
                            <w:r>
                              <w:t xml:space="preserve">Smallest possible number of toys donated would then be </w:t>
                            </w:r>
                            <w:r w:rsidRPr="003F50E3">
                              <w:rPr>
                                <w:position w:val="-6"/>
                              </w:rPr>
                              <w:object w:dxaOrig="1820" w:dyaOrig="280">
                                <v:shape id="_x0000_i1090" type="#_x0000_t75" style="width:90.75pt;height:14.25pt" o:ole="">
                                  <v:imagedata r:id="rId176" o:title=""/>
                                </v:shape>
                                <o:OLEObject Type="Embed" ProgID="Equation.DSMT4" ShapeID="_x0000_i1090" DrawAspect="Content" ObjectID="_1524570437" r:id="rId178"/>
                              </w:object>
                            </w:r>
                            <w:r>
                              <w:t xml:space="preserve"> toys.</w:t>
                            </w:r>
                          </w:p>
                          <w:p w:rsidR="00A64645" w:rsidRDefault="00A64645">
                            <w:r>
                              <w:t xml:space="preserve">78 </w:t>
                            </w:r>
                            <w:proofErr w:type="gramStart"/>
                            <w:r>
                              <w:t>is</w:t>
                            </w:r>
                            <w:proofErr w:type="gramEnd"/>
                            <w:r>
                              <w:t xml:space="preserve"> more than 75, which contradicts assumption and so at least two must have brought the same number of toys.</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states assumption that contradicts</w:t>
                            </w:r>
                          </w:p>
                          <w:p w:rsidR="00A64645" w:rsidRDefault="00A64645">
                            <w:r>
                              <w:sym w:font="Wingdings" w:char="F0FC"/>
                            </w:r>
                            <w:r>
                              <w:t xml:space="preserve"> calculates smallest number of toys</w:t>
                            </w:r>
                          </w:p>
                          <w:p w:rsidR="00A64645" w:rsidRDefault="00A64645">
                            <w:r>
                              <w:sym w:font="Wingdings" w:char="F0FC"/>
                            </w:r>
                            <w:r>
                              <w:t xml:space="preserve"> shows contradiction</w:t>
                            </w:r>
                          </w:p>
                        </w:tc>
                      </w:tr>
                    </w:tbl>
                    <w:p w:rsidR="00A64645" w:rsidRDefault="00A64645" w:rsidP="001F64A8"/>
                  </w:txbxContent>
                </v:textbox>
              </v:shape>
            </w:pict>
          </mc:Fallback>
        </mc:AlternateContent>
      </w: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pPr>
        <w:spacing w:after="160" w:line="259" w:lineRule="auto"/>
      </w:pPr>
      <w:r>
        <w:br w:type="page"/>
      </w:r>
    </w:p>
    <w:p w:rsidR="00A64645" w:rsidRDefault="00A64645" w:rsidP="00D91FC8">
      <w:pPr>
        <w:pStyle w:val="Parta"/>
      </w:pPr>
      <w:r>
        <w:lastRenderedPageBreak/>
        <w:t>(c)</w:t>
      </w:r>
      <w:r>
        <w:tab/>
        <w:t>Determine how many numbers between 1 and 150 inclusive are multiples of 3, 4 or 5.</w:t>
      </w:r>
    </w:p>
    <w:p w:rsidR="00A64645" w:rsidRDefault="00A64645" w:rsidP="00D91FC8">
      <w:pPr>
        <w:pStyle w:val="Parta"/>
      </w:pPr>
      <w:r>
        <w:tab/>
      </w:r>
      <w:r>
        <w:tab/>
        <w:t>(4 marks)</w:t>
      </w:r>
    </w:p>
    <w:p w:rsidR="00A64645" w:rsidRDefault="00A64645" w:rsidP="00D91FC8">
      <w:pPr>
        <w:pStyle w:val="Parta"/>
      </w:pPr>
      <w:r>
        <w:rPr>
          <w:noProof/>
          <w:lang w:eastAsia="en-AU"/>
        </w:rPr>
        <mc:AlternateContent>
          <mc:Choice Requires="wps">
            <w:drawing>
              <wp:anchor distT="0" distB="0" distL="114300" distR="114300" simplePos="0" relativeHeight="251694080" behindDoc="0" locked="0" layoutInCell="1" allowOverlap="1" wp14:anchorId="5A0A9077" wp14:editId="6254FE52">
                <wp:simplePos x="0" y="0"/>
                <wp:positionH relativeFrom="column">
                  <wp:posOffset>530860</wp:posOffset>
                </wp:positionH>
                <wp:positionV relativeFrom="paragraph">
                  <wp:posOffset>36195</wp:posOffset>
                </wp:positionV>
                <wp:extent cx="5238750" cy="2806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Multiples of 3: 50</w:t>
                                  </w:r>
                                </w:p>
                                <w:p w:rsidR="00A64645" w:rsidRDefault="00A64645">
                                  <w:r>
                                    <w:t>Multiples of 4: 37</w:t>
                                  </w:r>
                                </w:p>
                                <w:p w:rsidR="00A64645" w:rsidRDefault="00A64645">
                                  <w:r>
                                    <w:t>Multiples of 5: 30</w:t>
                                  </w:r>
                                </w:p>
                                <w:p w:rsidR="00A64645" w:rsidRDefault="00A64645"/>
                                <w:p w:rsidR="00A64645" w:rsidRDefault="00A64645" w:rsidP="003428A6">
                                  <w:r>
                                    <w:t>Multiples of 3 &amp; 4: 12</w:t>
                                  </w:r>
                                </w:p>
                                <w:p w:rsidR="00A64645" w:rsidRDefault="00A64645" w:rsidP="003428A6">
                                  <w:r>
                                    <w:t>Multiples of 3 &amp; 5: 10</w:t>
                                  </w:r>
                                </w:p>
                                <w:p w:rsidR="00A64645" w:rsidRDefault="00A64645" w:rsidP="003428A6">
                                  <w:r>
                                    <w:t>Multiples of 4 &amp; 5: 7</w:t>
                                  </w:r>
                                </w:p>
                                <w:p w:rsidR="00A64645" w:rsidRDefault="00A64645" w:rsidP="003428A6"/>
                                <w:p w:rsidR="00A64645" w:rsidRDefault="00A64645" w:rsidP="003428A6">
                                  <w:r>
                                    <w:t>Multiples of 3 &amp; 4 &amp; 5: 2</w:t>
                                  </w:r>
                                </w:p>
                                <w:p w:rsidR="00A64645" w:rsidRDefault="00A64645" w:rsidP="003428A6"/>
                                <w:p w:rsidR="00A64645" w:rsidRDefault="00A64645" w:rsidP="003428A6">
                                  <w:r w:rsidRPr="003428A6">
                                    <w:rPr>
                                      <w:position w:val="-6"/>
                                    </w:rPr>
                                    <w:object w:dxaOrig="3680" w:dyaOrig="280">
                                      <v:shape id="_x0000_i1091" type="#_x0000_t75" style="width:183.75pt;height:14.25pt" o:ole="">
                                        <v:imagedata r:id="rId179" o:title=""/>
                                      </v:shape>
                                      <o:OLEObject Type="Embed" ProgID="Equation.DSMT4" ShapeID="_x0000_i1091" DrawAspect="Content" ObjectID="_1524570438" r:id="rId180"/>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individual multiples</w:t>
                                  </w:r>
                                </w:p>
                                <w:p w:rsidR="00A64645" w:rsidRDefault="00A64645">
                                  <w:r>
                                    <w:sym w:font="Wingdings" w:char="F0FC"/>
                                  </w:r>
                                  <w:r>
                                    <w:t xml:space="preserve"> calculates paired multiples</w:t>
                                  </w:r>
                                </w:p>
                                <w:p w:rsidR="00A64645" w:rsidRDefault="00A64645">
                                  <w:r>
                                    <w:sym w:font="Wingdings" w:char="F0FC"/>
                                  </w:r>
                                  <w:r>
                                    <w:t xml:space="preserve"> calculates triple multiples</w:t>
                                  </w:r>
                                </w:p>
                                <w:p w:rsidR="00A64645" w:rsidRDefault="00A64645">
                                  <w:r>
                                    <w:sym w:font="Wingdings" w:char="F0FC"/>
                                  </w:r>
                                  <w:r>
                                    <w:t xml:space="preserve"> calculates total</w:t>
                                  </w:r>
                                </w:p>
                              </w:tc>
                            </w:tr>
                          </w:tbl>
                          <w:p w:rsidR="00A64645" w:rsidRDefault="00A64645" w:rsidP="005A4C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left:0;text-align:left;margin-left:41.8pt;margin-top:2.85pt;width:412.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&#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Multiples of 3: 50</w:t>
                            </w:r>
                          </w:p>
                          <w:p w:rsidR="00A64645" w:rsidRDefault="00A64645">
                            <w:r>
                              <w:t>Multiples of 4: 37</w:t>
                            </w:r>
                          </w:p>
                          <w:p w:rsidR="00A64645" w:rsidRDefault="00A64645">
                            <w:r>
                              <w:t>Multiples of 5: 30</w:t>
                            </w:r>
                          </w:p>
                          <w:p w:rsidR="00A64645" w:rsidRDefault="00A64645"/>
                          <w:p w:rsidR="00A64645" w:rsidRDefault="00A64645" w:rsidP="003428A6">
                            <w:r>
                              <w:t>Multiples of 3 &amp; 4: 12</w:t>
                            </w:r>
                          </w:p>
                          <w:p w:rsidR="00A64645" w:rsidRDefault="00A64645" w:rsidP="003428A6">
                            <w:r>
                              <w:t>Multiples of 3 &amp; 5: 10</w:t>
                            </w:r>
                          </w:p>
                          <w:p w:rsidR="00A64645" w:rsidRDefault="00A64645" w:rsidP="003428A6">
                            <w:r>
                              <w:t>Multiples of 4 &amp; 5: 7</w:t>
                            </w:r>
                          </w:p>
                          <w:p w:rsidR="00A64645" w:rsidRDefault="00A64645" w:rsidP="003428A6"/>
                          <w:p w:rsidR="00A64645" w:rsidRDefault="00A64645" w:rsidP="003428A6">
                            <w:r>
                              <w:t>Multiples of 3 &amp; 4 &amp; 5: 2</w:t>
                            </w:r>
                          </w:p>
                          <w:p w:rsidR="00A64645" w:rsidRDefault="00A64645" w:rsidP="003428A6"/>
                          <w:p w:rsidR="00A64645" w:rsidRDefault="00A64645" w:rsidP="003428A6">
                            <w:r w:rsidRPr="003428A6">
                              <w:rPr>
                                <w:position w:val="-6"/>
                              </w:rPr>
                              <w:object w:dxaOrig="3680" w:dyaOrig="280">
                                <v:shape id="_x0000_i1091" type="#_x0000_t75" style="width:183.75pt;height:14.25pt" o:ole="">
                                  <v:imagedata r:id="rId179" o:title=""/>
                                </v:shape>
                                <o:OLEObject Type="Embed" ProgID="Equation.DSMT4" ShapeID="_x0000_i1091" DrawAspect="Content" ObjectID="_1524570438" r:id="rId181"/>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calculates individual multiples</w:t>
                            </w:r>
                          </w:p>
                          <w:p w:rsidR="00A64645" w:rsidRDefault="00A64645">
                            <w:r>
                              <w:sym w:font="Wingdings" w:char="F0FC"/>
                            </w:r>
                            <w:r>
                              <w:t xml:space="preserve"> calculates paired multiples</w:t>
                            </w:r>
                          </w:p>
                          <w:p w:rsidR="00A64645" w:rsidRDefault="00A64645">
                            <w:r>
                              <w:sym w:font="Wingdings" w:char="F0FC"/>
                            </w:r>
                            <w:r>
                              <w:t xml:space="preserve"> calculates triple multiples</w:t>
                            </w:r>
                          </w:p>
                          <w:p w:rsidR="00A64645" w:rsidRDefault="00A64645">
                            <w:r>
                              <w:sym w:font="Wingdings" w:char="F0FC"/>
                            </w:r>
                            <w:r>
                              <w:t xml:space="preserve"> calculates total</w:t>
                            </w:r>
                          </w:p>
                        </w:tc>
                      </w:tr>
                    </w:tbl>
                    <w:p w:rsidR="00A64645" w:rsidRDefault="00A64645" w:rsidP="005A4C1E"/>
                  </w:txbxContent>
                </v:textbox>
              </v:shape>
            </w:pict>
          </mc:Fallback>
        </mc:AlternateContent>
      </w: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rsidP="00D91FC8">
      <w:pPr>
        <w:pStyle w:val="Parta"/>
      </w:pPr>
    </w:p>
    <w:p w:rsidR="00A64645" w:rsidRDefault="00A64645">
      <w:pPr>
        <w:spacing w:after="160" w:line="259" w:lineRule="auto"/>
        <w:rPr>
          <w:b/>
          <w:szCs w:val="24"/>
          <w:lang w:val="en-US"/>
        </w:rPr>
      </w:pPr>
      <w:r>
        <w:br w:type="page"/>
      </w:r>
    </w:p>
    <w:p w:rsidR="00A64645" w:rsidRDefault="00A64645" w:rsidP="00A64645">
      <w:pPr>
        <w:pStyle w:val="QNum"/>
      </w:pPr>
      <w:r>
        <w:lastRenderedPageBreak/>
        <w:t>Question 17</w:t>
      </w:r>
      <w:r>
        <w:tab/>
        <w:t>(8 marks)</w:t>
      </w:r>
    </w:p>
    <w:p w:rsidR="00A64645" w:rsidRDefault="00A64645"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A64645" w:rsidRDefault="00A64645" w:rsidP="00F913EF"/>
    <w:p w:rsidR="00A64645" w:rsidRDefault="00A64645" w:rsidP="004E5F59">
      <w:pPr>
        <w:pStyle w:val="Parta"/>
      </w:pPr>
      <w:r>
        <w:t>(a)</w:t>
      </w:r>
      <w:r>
        <w:tab/>
        <w:t>Sketch a diagram to that can be used to determine the direction the boat should steer.</w:t>
      </w:r>
    </w:p>
    <w:p w:rsidR="00A64645" w:rsidRDefault="00A64645" w:rsidP="004E5F59">
      <w:pPr>
        <w:pStyle w:val="Parta"/>
      </w:pPr>
      <w:r>
        <w:rPr>
          <w:noProof/>
          <w:lang w:eastAsia="en-AU"/>
        </w:rPr>
        <mc:AlternateContent>
          <mc:Choice Requires="wps">
            <w:drawing>
              <wp:anchor distT="0" distB="0" distL="114300" distR="114300" simplePos="0" relativeHeight="251696128" behindDoc="0" locked="0" layoutInCell="1" allowOverlap="1" wp14:anchorId="4E60AD40" wp14:editId="6DE35553">
                <wp:simplePos x="0" y="0"/>
                <wp:positionH relativeFrom="column">
                  <wp:posOffset>454660</wp:posOffset>
                </wp:positionH>
                <wp:positionV relativeFrom="paragraph">
                  <wp:posOffset>55880</wp:posOffset>
                </wp:positionV>
                <wp:extent cx="4845050" cy="1854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48450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37"/>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565" w:dyaOrig="1781">
                                      <v:shape id="_x0000_i1092" type="#_x0000_t75" style="width:78.75pt;height:89.25pt" o:ole="">
                                        <v:imagedata r:id="rId182" o:title=""/>
                                      </v:shape>
                                      <o:OLEObject Type="Embed" ProgID="FXDraw.Graphic" ShapeID="_x0000_i1092" DrawAspect="Content" ObjectID="_1524570439" r:id="rId183"/>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shows directions</w:t>
                                  </w:r>
                                </w:p>
                                <w:p w:rsidR="00A64645" w:rsidRDefault="00A64645">
                                  <w:r>
                                    <w:sym w:font="Wingdings" w:char="F0FC"/>
                                  </w:r>
                                  <w:r>
                                    <w:t xml:space="preserve"> shows magnitudes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left:0;text-align:left;margin-left:35.8pt;margin-top:4.4pt;width:381.5pt;height:1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837"/>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object w:dxaOrig="1565" w:dyaOrig="1781">
                                <v:shape id="_x0000_i1092" type="#_x0000_t75" style="width:78.75pt;height:89.25pt" o:ole="">
                                  <v:imagedata r:id="rId182" o:title=""/>
                                </v:shape>
                                <o:OLEObject Type="Embed" ProgID="FXDraw.Graphic" ShapeID="_x0000_i1092" DrawAspect="Content" ObjectID="_1524570439" r:id="rId184"/>
                              </w:objec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shows directions</w:t>
                            </w:r>
                          </w:p>
                          <w:p w:rsidR="00A64645" w:rsidRDefault="00A64645">
                            <w:r>
                              <w:sym w:font="Wingdings" w:char="F0FC"/>
                            </w:r>
                            <w:r>
                              <w:t xml:space="preserve"> shows magnitudes</w:t>
                            </w:r>
                          </w:p>
                        </w:tc>
                      </w:tr>
                    </w:tbl>
                    <w:p w:rsidR="00A64645" w:rsidRDefault="00A64645" w:rsidP="001F64A8"/>
                  </w:txbxContent>
                </v:textbox>
              </v:shape>
            </w:pict>
          </mc:Fallback>
        </mc:AlternateContent>
      </w:r>
      <w:r>
        <w:tab/>
      </w:r>
      <w:r>
        <w:tab/>
        <w:t>(2 marks)</w:t>
      </w: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r>
        <w:t>(b)</w:t>
      </w:r>
      <w:r>
        <w:tab/>
        <w:t>Determine the bearing that the boat should steer.</w:t>
      </w:r>
      <w:r>
        <w:tab/>
        <w:t>(3 marks)</w:t>
      </w:r>
    </w:p>
    <w:p w:rsidR="00A64645" w:rsidRDefault="00A64645" w:rsidP="004E5F59">
      <w:pPr>
        <w:pStyle w:val="Parta"/>
      </w:pPr>
      <w:r>
        <w:rPr>
          <w:noProof/>
          <w:lang w:eastAsia="en-AU"/>
        </w:rPr>
        <mc:AlternateContent>
          <mc:Choice Requires="wps">
            <w:drawing>
              <wp:anchor distT="0" distB="0" distL="114300" distR="114300" simplePos="0" relativeHeight="251698176" behindDoc="0" locked="0" layoutInCell="1" allowOverlap="1" wp14:anchorId="6D013663" wp14:editId="62905884">
                <wp:simplePos x="0" y="0"/>
                <wp:positionH relativeFrom="column">
                  <wp:posOffset>454660</wp:posOffset>
                </wp:positionH>
                <wp:positionV relativeFrom="paragraph">
                  <wp:posOffset>37465</wp:posOffset>
                </wp:positionV>
                <wp:extent cx="5238750" cy="15176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52387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A71A8F">
                                    <w:rPr>
                                      <w:position w:val="-44"/>
                                    </w:rPr>
                                    <w:object w:dxaOrig="3140" w:dyaOrig="1000">
                                      <v:shape id="_x0000_i1093" type="#_x0000_t75" style="width:156.75pt;height:50.25pt" o:ole="">
                                        <v:imagedata r:id="rId185" o:title=""/>
                                      </v:shape>
                                      <o:OLEObject Type="Embed" ProgID="Equation.DSMT4" ShapeID="_x0000_i1093" DrawAspect="Content" ObjectID="_1524570440" r:id="rId186"/>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sine rue</w:t>
                                  </w:r>
                                </w:p>
                                <w:p w:rsidR="00A64645" w:rsidRDefault="00A64645">
                                  <w:r>
                                    <w:sym w:font="Wingdings" w:char="F0FC"/>
                                  </w:r>
                                  <w:r>
                                    <w:t xml:space="preserve"> determines angle</w:t>
                                  </w:r>
                                </w:p>
                                <w:p w:rsidR="00A64645" w:rsidRDefault="00A64645">
                                  <w:r>
                                    <w:sym w:font="Wingdings" w:char="F0FC"/>
                                  </w:r>
                                  <w:r>
                                    <w:t>determines bearing</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35.8pt;margin-top:2.95pt;width:412.5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A71A8F">
                              <w:rPr>
                                <w:position w:val="-44"/>
                              </w:rPr>
                              <w:object w:dxaOrig="3140" w:dyaOrig="1000">
                                <v:shape id="_x0000_i1093" type="#_x0000_t75" style="width:156.75pt;height:50.25pt" o:ole="">
                                  <v:imagedata r:id="rId185" o:title=""/>
                                </v:shape>
                                <o:OLEObject Type="Embed" ProgID="Equation.DSMT4" ShapeID="_x0000_i1093" DrawAspect="Content" ObjectID="_1524570440" r:id="rId18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sine rue</w:t>
                            </w:r>
                          </w:p>
                          <w:p w:rsidR="00A64645" w:rsidRDefault="00A64645">
                            <w:r>
                              <w:sym w:font="Wingdings" w:char="F0FC"/>
                            </w:r>
                            <w:r>
                              <w:t xml:space="preserve"> determines angle</w:t>
                            </w:r>
                          </w:p>
                          <w:p w:rsidR="00A64645" w:rsidRDefault="00A64645">
                            <w:r>
                              <w:sym w:font="Wingdings" w:char="F0FC"/>
                            </w:r>
                            <w:r>
                              <w:t>determines bearing</w:t>
                            </w:r>
                          </w:p>
                        </w:tc>
                      </w:tr>
                    </w:tbl>
                    <w:p w:rsidR="00A64645" w:rsidRDefault="00A64645" w:rsidP="001F64A8"/>
                  </w:txbxContent>
                </v:textbox>
              </v:shape>
            </w:pict>
          </mc:Fallback>
        </mc:AlternateContent>
      </w: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p>
    <w:p w:rsidR="00A64645" w:rsidRDefault="00A64645" w:rsidP="004E5F59">
      <w:pPr>
        <w:pStyle w:val="Parta"/>
      </w:pPr>
      <w:r>
        <w:t>(c)</w:t>
      </w:r>
      <w:r>
        <w:tab/>
        <w:t>Determine the time taken for the boat to reach the jetty.</w:t>
      </w:r>
      <w:r>
        <w:tab/>
        <w:t>(3 marks)</w:t>
      </w:r>
    </w:p>
    <w:p w:rsidR="00A64645" w:rsidRDefault="00A64645" w:rsidP="00F913EF">
      <w:r>
        <w:rPr>
          <w:noProof/>
          <w:lang w:eastAsia="en-AU"/>
        </w:rPr>
        <mc:AlternateContent>
          <mc:Choice Requires="wps">
            <w:drawing>
              <wp:anchor distT="0" distB="0" distL="114300" distR="114300" simplePos="0" relativeHeight="251697152" behindDoc="0" locked="0" layoutInCell="1" allowOverlap="1" wp14:anchorId="663DF0B3" wp14:editId="7147E9AD">
                <wp:simplePos x="0" y="0"/>
                <wp:positionH relativeFrom="column">
                  <wp:posOffset>454660</wp:posOffset>
                </wp:positionH>
                <wp:positionV relativeFrom="paragraph">
                  <wp:posOffset>120015</wp:posOffset>
                </wp:positionV>
                <wp:extent cx="5238750" cy="12890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4B0109">
                                    <w:rPr>
                                      <w:position w:val="-28"/>
                                    </w:rPr>
                                    <w:object w:dxaOrig="6020" w:dyaOrig="680">
                                      <v:shape id="_x0000_i1094" type="#_x0000_t75" style="width:300.75pt;height:33.75pt" o:ole="">
                                        <v:imagedata r:id="rId188" o:title=""/>
                                      </v:shape>
                                      <o:OLEObject Type="Embed" ProgID="Equation.DSMT4" ShapeID="_x0000_i1094" DrawAspect="Content" ObjectID="_1524570441" r:id="rId18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cosine rule</w:t>
                                  </w:r>
                                </w:p>
                                <w:p w:rsidR="00A64645" w:rsidRDefault="00A64645">
                                  <w:r>
                                    <w:sym w:font="Wingdings" w:char="F0FC"/>
                                  </w:r>
                                  <w:r>
                                    <w:t xml:space="preserve"> determines speed over ground</w:t>
                                  </w:r>
                                </w:p>
                                <w:p w:rsidR="00A64645" w:rsidRDefault="00A64645">
                                  <w:r>
                                    <w:sym w:font="Wingdings" w:char="F0FC"/>
                                  </w:r>
                                  <w:r>
                                    <w:t xml:space="preserve"> determines time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margin-left:35.8pt;margin-top:9.45pt;width:412.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4B0109">
                              <w:rPr>
                                <w:position w:val="-28"/>
                              </w:rPr>
                              <w:object w:dxaOrig="6020" w:dyaOrig="680">
                                <v:shape id="_x0000_i1094" type="#_x0000_t75" style="width:300.75pt;height:33.75pt" o:ole="">
                                  <v:imagedata r:id="rId188" o:title=""/>
                                </v:shape>
                                <o:OLEObject Type="Embed" ProgID="Equation.DSMT4" ShapeID="_x0000_i1094" DrawAspect="Content" ObjectID="_1524570441" r:id="rId190"/>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cosine rule</w:t>
                            </w:r>
                          </w:p>
                          <w:p w:rsidR="00A64645" w:rsidRDefault="00A64645">
                            <w:r>
                              <w:sym w:font="Wingdings" w:char="F0FC"/>
                            </w:r>
                            <w:r>
                              <w:t xml:space="preserve"> determines speed over ground</w:t>
                            </w:r>
                          </w:p>
                          <w:p w:rsidR="00A64645" w:rsidRDefault="00A64645">
                            <w:r>
                              <w:sym w:font="Wingdings" w:char="F0FC"/>
                            </w:r>
                            <w:r>
                              <w:t xml:space="preserve"> determines time</w:t>
                            </w:r>
                          </w:p>
                        </w:tc>
                      </w:tr>
                    </w:tbl>
                    <w:p w:rsidR="00A64645" w:rsidRDefault="00A64645" w:rsidP="001F64A8"/>
                  </w:txbxContent>
                </v:textbox>
              </v:shape>
            </w:pict>
          </mc:Fallback>
        </mc:AlternateContent>
      </w:r>
    </w:p>
    <w:p w:rsidR="00A64645" w:rsidRDefault="00A64645" w:rsidP="00F913EF"/>
    <w:p w:rsidR="00A64645" w:rsidRDefault="00A64645" w:rsidP="00F913EF"/>
    <w:p w:rsidR="00A64645"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18</w:t>
      </w:r>
      <w:r>
        <w:tab/>
        <w:t>(</w:t>
      </w:r>
      <w:r w:rsidR="006D15E3">
        <w:t>6</w:t>
      </w:r>
      <w:r>
        <w:t xml:space="preserve"> marks)</w:t>
      </w:r>
    </w:p>
    <w:p w:rsidR="003E4C7A" w:rsidRDefault="003E4C7A" w:rsidP="003E4C7A">
      <w:pPr>
        <w:rPr>
          <w:rFonts w:eastAsiaTheme="minorEastAsia"/>
        </w:rPr>
      </w:pPr>
      <w:r>
        <w:t xml:space="preserve">An aircraft is to be flown directly from </w:t>
      </w:r>
      <w:r w:rsidRPr="005A3F29">
        <w:rPr>
          <w:rStyle w:val="Variable"/>
        </w:rPr>
        <w:t>A</w:t>
      </w:r>
      <w:r>
        <w:t xml:space="preserve"> to </w:t>
      </w:r>
      <w:r w:rsidRPr="005A3F29">
        <w:rPr>
          <w:rStyle w:val="Variable"/>
        </w:rPr>
        <w:t>B</w:t>
      </w:r>
      <w:r>
        <w:t xml:space="preserve">, </w:t>
      </w:r>
      <w:proofErr w:type="gramStart"/>
      <w:r>
        <w:t xml:space="preserve">where </w:t>
      </w:r>
      <w:proofErr w:type="gramEnd"/>
      <m:oMath>
        <m:acc>
          <m:accPr>
            <m:chr m:val="⃗"/>
            <m:ctrlPr>
              <w:rPr>
                <w:rFonts w:ascii="Cambria Math" w:hAnsi="Cambria Math"/>
                <w:i/>
              </w:rPr>
            </m:ctrlPr>
          </m:accPr>
          <m:e>
            <m:r>
              <w:rPr>
                <w:rFonts w:ascii="Cambria Math" w:hAnsi="Cambria Math"/>
              </w:rPr>
              <m:t>AB</m:t>
            </m:r>
          </m:e>
        </m:acc>
        <m:r>
          <w:rPr>
            <w:rFonts w:ascii="Cambria Math" w:hAnsi="Cambria Math"/>
          </w:rPr>
          <m:t>=</m:t>
        </m:r>
      </m:oMath>
      <w:r w:rsidRPr="005A3F29">
        <w:rPr>
          <w:rFonts w:eastAsiaTheme="minorEastAsia"/>
          <w:position w:val="-10"/>
        </w:rPr>
        <w:object w:dxaOrig="1180" w:dyaOrig="320">
          <v:shape id="_x0000_i1095" type="#_x0000_t75" style="width:59.25pt;height:15.75pt" o:ole="">
            <v:imagedata r:id="rId191" o:title=""/>
          </v:shape>
          <o:OLEObject Type="Embed" ProgID="Equation.DSMT4" ShapeID="_x0000_i1095" DrawAspect="Content" ObjectID="_1524570394" r:id="rId192"/>
        </w:object>
      </w:r>
      <w:r>
        <w:rPr>
          <w:rFonts w:eastAsiaTheme="minorEastAsia"/>
        </w:rPr>
        <w:t xml:space="preserve">. A steady wind with velocity </w:t>
      </w:r>
      <w:r w:rsidRPr="005A3F29">
        <w:rPr>
          <w:rFonts w:eastAsiaTheme="minorEastAsia"/>
          <w:position w:val="-10"/>
        </w:rPr>
        <w:object w:dxaOrig="920" w:dyaOrig="320">
          <v:shape id="_x0000_i1096" type="#_x0000_t75" style="width:45.75pt;height:15.75pt" o:ole="">
            <v:imagedata r:id="rId193" o:title=""/>
          </v:shape>
          <o:OLEObject Type="Embed" ProgID="Equation.DSMT4" ShapeID="_x0000_i1096" DrawAspect="Content" ObjectID="_1524570395" r:id="rId194"/>
        </w:object>
      </w:r>
      <w:r>
        <w:rPr>
          <w:rFonts w:eastAsiaTheme="minorEastAsia"/>
        </w:rPr>
        <w:t xml:space="preserve"> is blowing. Determine the velocity the aircraft should steer in the </w:t>
      </w:r>
      <w:proofErr w:type="gramStart"/>
      <w:r>
        <w:rPr>
          <w:rFonts w:eastAsiaTheme="minorEastAsia"/>
        </w:rPr>
        <w:t xml:space="preserve">form </w:t>
      </w:r>
      <w:proofErr w:type="gramEnd"/>
      <w:r w:rsidRPr="005A3F29">
        <w:rPr>
          <w:rFonts w:eastAsiaTheme="minorEastAsia"/>
          <w:position w:val="-10"/>
        </w:rPr>
        <w:object w:dxaOrig="700" w:dyaOrig="320">
          <v:shape id="_x0000_i1097" type="#_x0000_t75" style="width:35.25pt;height:15.75pt" o:ole="">
            <v:imagedata r:id="rId195" o:title=""/>
          </v:shape>
          <o:OLEObject Type="Embed" ProgID="Equation.DSMT4" ShapeID="_x0000_i1097" DrawAspect="Content" ObjectID="_1524570396" r:id="rId196"/>
        </w:object>
      </w:r>
      <w:r>
        <w:rPr>
          <w:rFonts w:eastAsiaTheme="minorEastAsia"/>
        </w:rPr>
        <w:t>, given that the aircraft has a cruising speed of 420 km/h.</w:t>
      </w:r>
    </w:p>
    <w:p w:rsidR="003E4C7A" w:rsidRDefault="003E4C7A" w:rsidP="003E4C7A">
      <w:pPr>
        <w:rPr>
          <w:rFonts w:eastAsiaTheme="minorEastAsia"/>
        </w:rPr>
      </w:pPr>
    </w:p>
    <w:p w:rsidR="003E4C7A" w:rsidRDefault="003E4C7A" w:rsidP="003E4C7A">
      <w:pPr>
        <w:rPr>
          <w:rFonts w:eastAsiaTheme="minorEastAsia"/>
        </w:rPr>
      </w:pPr>
      <w:r>
        <w:rPr>
          <w:noProof/>
          <w:lang w:eastAsia="en-AU"/>
        </w:rPr>
        <mc:AlternateContent>
          <mc:Choice Requires="wps">
            <w:drawing>
              <wp:anchor distT="0" distB="0" distL="114300" distR="114300" simplePos="0" relativeHeight="251714560" behindDoc="0" locked="0" layoutInCell="1" allowOverlap="1" wp14:anchorId="778EB381" wp14:editId="388943F1">
                <wp:simplePos x="0" y="0"/>
                <wp:positionH relativeFrom="column">
                  <wp:posOffset>232410</wp:posOffset>
                </wp:positionH>
                <wp:positionV relativeFrom="paragraph">
                  <wp:posOffset>24130</wp:posOffset>
                </wp:positionV>
                <wp:extent cx="5238750" cy="32956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5238750" cy="329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3E4C7A" w:rsidTr="0019677B">
                              <w:tc>
                                <w:tcPr>
                                  <w:tcW w:w="5000" w:type="pct"/>
                                  <w:shd w:val="clear" w:color="auto" w:fill="E7E6E6" w:themeFill="background2"/>
                                </w:tcPr>
                                <w:p w:rsidR="003E4C7A" w:rsidRPr="00BC4B6B" w:rsidRDefault="003E4C7A" w:rsidP="00BC4B6B">
                                  <w:pPr>
                                    <w:jc w:val="center"/>
                                    <w:rPr>
                                      <w:b/>
                                    </w:rPr>
                                  </w:pPr>
                                  <w:r w:rsidRPr="000B0955">
                                    <w:rPr>
                                      <w:b/>
                                    </w:rPr>
                                    <w:t>Solution</w:t>
                                  </w:r>
                                </w:p>
                              </w:tc>
                            </w:tr>
                            <w:tr w:rsidR="003E4C7A" w:rsidTr="00BC4B6B">
                              <w:tc>
                                <w:tcPr>
                                  <w:tcW w:w="5000" w:type="pct"/>
                                </w:tcPr>
                                <w:p w:rsidR="003E4C7A" w:rsidRDefault="003E4C7A">
                                  <w:r w:rsidRPr="008C5036">
                                    <w:rPr>
                                      <w:position w:val="-142"/>
                                    </w:rPr>
                                    <w:object w:dxaOrig="5080" w:dyaOrig="2960">
                                      <v:shape id="_x0000_i1098" type="#_x0000_t75" style="width:254.25pt;height:147.75pt" o:ole="">
                                        <v:imagedata r:id="rId197" o:title=""/>
                                      </v:shape>
                                      <o:OLEObject Type="Embed" ProgID="Equation.DSMT4" ShapeID="_x0000_i1098" DrawAspect="Content" ObjectID="_1524570442" r:id="rId198"/>
                                    </w:object>
                                  </w:r>
                                  <w:r>
                                    <w:t xml:space="preserve"> </w:t>
                                  </w:r>
                                </w:p>
                              </w:tc>
                            </w:tr>
                            <w:tr w:rsidR="003E4C7A" w:rsidTr="0019677B">
                              <w:tc>
                                <w:tcPr>
                                  <w:tcW w:w="5000" w:type="pct"/>
                                  <w:shd w:val="clear" w:color="auto" w:fill="E7E6E6" w:themeFill="background2"/>
                                </w:tcPr>
                                <w:p w:rsidR="003E4C7A" w:rsidRPr="00BC4B6B" w:rsidRDefault="003E4C7A" w:rsidP="00BC4B6B">
                                  <w:pPr>
                                    <w:jc w:val="center"/>
                                    <w:rPr>
                                      <w:b/>
                                    </w:rPr>
                                  </w:pPr>
                                  <w:r w:rsidRPr="000B0955">
                                    <w:rPr>
                                      <w:b/>
                                    </w:rPr>
                                    <w:t>S</w:t>
                                  </w:r>
                                  <w:r>
                                    <w:rPr>
                                      <w:b/>
                                    </w:rPr>
                                    <w:t>pecific behaviours</w:t>
                                  </w:r>
                                </w:p>
                              </w:tc>
                            </w:tr>
                            <w:tr w:rsidR="003E4C7A" w:rsidTr="00BC4B6B">
                              <w:tc>
                                <w:tcPr>
                                  <w:tcW w:w="5000" w:type="pct"/>
                                </w:tcPr>
                                <w:p w:rsidR="003E4C7A" w:rsidRDefault="003E4C7A">
                                  <w:r>
                                    <w:sym w:font="Wingdings" w:char="F0FC"/>
                                  </w:r>
                                  <w:r>
                                    <w:t xml:space="preserve"> writes vector equation</w:t>
                                  </w:r>
                                </w:p>
                                <w:p w:rsidR="003E4C7A" w:rsidRDefault="003E4C7A">
                                  <w:r>
                                    <w:sym w:font="Wingdings" w:char="F0FC"/>
                                  </w:r>
                                  <w:r>
                                    <w:t xml:space="preserve"> writes </w:t>
                                  </w:r>
                                  <w:r w:rsidRPr="008C5036">
                                    <w:rPr>
                                      <w:position w:val="-6"/>
                                    </w:rPr>
                                    <w:object w:dxaOrig="220" w:dyaOrig="280">
                                      <v:shape id="_x0000_i1099" type="#_x0000_t75" style="width:11.25pt;height:14.25pt" o:ole="">
                                        <v:imagedata r:id="rId199" o:title=""/>
                                      </v:shape>
                                      <o:OLEObject Type="Embed" ProgID="Equation.DSMT4" ShapeID="_x0000_i1099" DrawAspect="Content" ObjectID="_1524570443" r:id="rId200"/>
                                    </w:object>
                                  </w:r>
                                  <w:r>
                                    <w:t xml:space="preserve"> using i-coefficients</w:t>
                                  </w:r>
                                </w:p>
                                <w:p w:rsidR="003E4C7A" w:rsidRDefault="003E4C7A" w:rsidP="008C5036">
                                  <w:r>
                                    <w:sym w:font="Wingdings" w:char="F0FC"/>
                                  </w:r>
                                  <w:r>
                                    <w:t xml:space="preserve"> writes </w:t>
                                  </w:r>
                                  <w:r w:rsidRPr="008C5036">
                                    <w:rPr>
                                      <w:position w:val="-6"/>
                                    </w:rPr>
                                    <w:object w:dxaOrig="220" w:dyaOrig="280">
                                      <v:shape id="_x0000_i1100" type="#_x0000_t75" style="width:11.25pt;height:14.25pt" o:ole="">
                                        <v:imagedata r:id="rId199" o:title=""/>
                                      </v:shape>
                                      <o:OLEObject Type="Embed" ProgID="Equation.DSMT4" ShapeID="_x0000_i1100" DrawAspect="Content" ObjectID="_1524570444" r:id="rId201"/>
                                    </w:object>
                                  </w:r>
                                  <w:r>
                                    <w:t xml:space="preserve"> using j-coefficients</w:t>
                                  </w:r>
                                </w:p>
                                <w:p w:rsidR="003E4C7A" w:rsidRDefault="003E4C7A" w:rsidP="008C5036">
                                  <w:r>
                                    <w:sym w:font="Wingdings" w:char="F0FC"/>
                                  </w:r>
                                  <w:r>
                                    <w:t xml:space="preserve"> writes speed equation</w:t>
                                  </w:r>
                                </w:p>
                                <w:p w:rsidR="003E4C7A" w:rsidRDefault="003E4C7A" w:rsidP="008C5036">
                                  <w:r>
                                    <w:sym w:font="Wingdings" w:char="F0FC"/>
                                  </w:r>
                                  <w:r>
                                    <w:t xml:space="preserve"> solves for </w:t>
                                  </w:r>
                                  <w:r w:rsidRPr="008C5036">
                                    <w:rPr>
                                      <w:rStyle w:val="Variable"/>
                                    </w:rPr>
                                    <w:t>x</w:t>
                                  </w:r>
                                  <w:r>
                                    <w:t xml:space="preserve"> and </w:t>
                                  </w:r>
                                  <w:r w:rsidRPr="008C5036">
                                    <w:rPr>
                                      <w:rStyle w:val="Variable"/>
                                    </w:rPr>
                                    <w:t>y</w:t>
                                  </w:r>
                                </w:p>
                                <w:p w:rsidR="003E4C7A" w:rsidRDefault="003E4C7A" w:rsidP="008C5036">
                                  <w:r>
                                    <w:sym w:font="Wingdings" w:char="F0FC"/>
                                  </w:r>
                                  <w:r>
                                    <w:t xml:space="preserve"> states velocity vector</w:t>
                                  </w:r>
                                </w:p>
                              </w:tc>
                            </w:tr>
                          </w:tbl>
                          <w:p w:rsidR="003E4C7A" w:rsidRDefault="003E4C7A" w:rsidP="003E4C7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5" type="#_x0000_t202" style="position:absolute;margin-left:18.3pt;margin-top:1.9pt;width:412.5pt;height:2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3E4C7A" w:rsidTr="0019677B">
                        <w:tc>
                          <w:tcPr>
                            <w:tcW w:w="5000" w:type="pct"/>
                            <w:shd w:val="clear" w:color="auto" w:fill="E7E6E6" w:themeFill="background2"/>
                          </w:tcPr>
                          <w:p w:rsidR="003E4C7A" w:rsidRPr="00BC4B6B" w:rsidRDefault="003E4C7A" w:rsidP="00BC4B6B">
                            <w:pPr>
                              <w:jc w:val="center"/>
                              <w:rPr>
                                <w:b/>
                              </w:rPr>
                            </w:pPr>
                            <w:r w:rsidRPr="000B0955">
                              <w:rPr>
                                <w:b/>
                              </w:rPr>
                              <w:t>Solution</w:t>
                            </w:r>
                          </w:p>
                        </w:tc>
                      </w:tr>
                      <w:tr w:rsidR="003E4C7A" w:rsidTr="00BC4B6B">
                        <w:tc>
                          <w:tcPr>
                            <w:tcW w:w="5000" w:type="pct"/>
                          </w:tcPr>
                          <w:p w:rsidR="003E4C7A" w:rsidRDefault="003E4C7A">
                            <w:r w:rsidRPr="008C5036">
                              <w:rPr>
                                <w:position w:val="-142"/>
                              </w:rPr>
                              <w:object w:dxaOrig="5080" w:dyaOrig="2960">
                                <v:shape id="_x0000_i1098" type="#_x0000_t75" style="width:254.25pt;height:147.75pt" o:ole="">
                                  <v:imagedata r:id="rId197" o:title=""/>
                                </v:shape>
                                <o:OLEObject Type="Embed" ProgID="Equation.DSMT4" ShapeID="_x0000_i1098" DrawAspect="Content" ObjectID="_1524570442" r:id="rId202"/>
                              </w:object>
                            </w:r>
                            <w:r>
                              <w:t xml:space="preserve"> </w:t>
                            </w:r>
                          </w:p>
                        </w:tc>
                      </w:tr>
                      <w:tr w:rsidR="003E4C7A" w:rsidTr="0019677B">
                        <w:tc>
                          <w:tcPr>
                            <w:tcW w:w="5000" w:type="pct"/>
                            <w:shd w:val="clear" w:color="auto" w:fill="E7E6E6" w:themeFill="background2"/>
                          </w:tcPr>
                          <w:p w:rsidR="003E4C7A" w:rsidRPr="00BC4B6B" w:rsidRDefault="003E4C7A" w:rsidP="00BC4B6B">
                            <w:pPr>
                              <w:jc w:val="center"/>
                              <w:rPr>
                                <w:b/>
                              </w:rPr>
                            </w:pPr>
                            <w:r w:rsidRPr="000B0955">
                              <w:rPr>
                                <w:b/>
                              </w:rPr>
                              <w:t>S</w:t>
                            </w:r>
                            <w:r>
                              <w:rPr>
                                <w:b/>
                              </w:rPr>
                              <w:t>pecific behaviours</w:t>
                            </w:r>
                          </w:p>
                        </w:tc>
                      </w:tr>
                      <w:tr w:rsidR="003E4C7A" w:rsidTr="00BC4B6B">
                        <w:tc>
                          <w:tcPr>
                            <w:tcW w:w="5000" w:type="pct"/>
                          </w:tcPr>
                          <w:p w:rsidR="003E4C7A" w:rsidRDefault="003E4C7A">
                            <w:r>
                              <w:sym w:font="Wingdings" w:char="F0FC"/>
                            </w:r>
                            <w:r>
                              <w:t xml:space="preserve"> writes vector equation</w:t>
                            </w:r>
                          </w:p>
                          <w:p w:rsidR="003E4C7A" w:rsidRDefault="003E4C7A">
                            <w:r>
                              <w:sym w:font="Wingdings" w:char="F0FC"/>
                            </w:r>
                            <w:r>
                              <w:t xml:space="preserve"> writes </w:t>
                            </w:r>
                            <w:r w:rsidRPr="008C5036">
                              <w:rPr>
                                <w:position w:val="-6"/>
                              </w:rPr>
                              <w:object w:dxaOrig="220" w:dyaOrig="280">
                                <v:shape id="_x0000_i1099" type="#_x0000_t75" style="width:11.25pt;height:14.25pt" o:ole="">
                                  <v:imagedata r:id="rId199" o:title=""/>
                                </v:shape>
                                <o:OLEObject Type="Embed" ProgID="Equation.DSMT4" ShapeID="_x0000_i1099" DrawAspect="Content" ObjectID="_1524570443" r:id="rId203"/>
                              </w:object>
                            </w:r>
                            <w:r>
                              <w:t xml:space="preserve"> using i-coefficients</w:t>
                            </w:r>
                          </w:p>
                          <w:p w:rsidR="003E4C7A" w:rsidRDefault="003E4C7A" w:rsidP="008C5036">
                            <w:r>
                              <w:sym w:font="Wingdings" w:char="F0FC"/>
                            </w:r>
                            <w:r>
                              <w:t xml:space="preserve"> writes </w:t>
                            </w:r>
                            <w:r w:rsidRPr="008C5036">
                              <w:rPr>
                                <w:position w:val="-6"/>
                              </w:rPr>
                              <w:object w:dxaOrig="220" w:dyaOrig="280">
                                <v:shape id="_x0000_i1100" type="#_x0000_t75" style="width:11.25pt;height:14.25pt" o:ole="">
                                  <v:imagedata r:id="rId199" o:title=""/>
                                </v:shape>
                                <o:OLEObject Type="Embed" ProgID="Equation.DSMT4" ShapeID="_x0000_i1100" DrawAspect="Content" ObjectID="_1524570444" r:id="rId204"/>
                              </w:object>
                            </w:r>
                            <w:r>
                              <w:t xml:space="preserve"> using j-coefficients</w:t>
                            </w:r>
                          </w:p>
                          <w:p w:rsidR="003E4C7A" w:rsidRDefault="003E4C7A" w:rsidP="008C5036">
                            <w:r>
                              <w:sym w:font="Wingdings" w:char="F0FC"/>
                            </w:r>
                            <w:r>
                              <w:t xml:space="preserve"> writes speed equation</w:t>
                            </w:r>
                          </w:p>
                          <w:p w:rsidR="003E4C7A" w:rsidRDefault="003E4C7A" w:rsidP="008C5036">
                            <w:r>
                              <w:sym w:font="Wingdings" w:char="F0FC"/>
                            </w:r>
                            <w:r>
                              <w:t xml:space="preserve"> solves for </w:t>
                            </w:r>
                            <w:r w:rsidRPr="008C5036">
                              <w:rPr>
                                <w:rStyle w:val="Variable"/>
                              </w:rPr>
                              <w:t>x</w:t>
                            </w:r>
                            <w:r>
                              <w:t xml:space="preserve"> and </w:t>
                            </w:r>
                            <w:r w:rsidRPr="008C5036">
                              <w:rPr>
                                <w:rStyle w:val="Variable"/>
                              </w:rPr>
                              <w:t>y</w:t>
                            </w:r>
                          </w:p>
                          <w:p w:rsidR="003E4C7A" w:rsidRDefault="003E4C7A" w:rsidP="008C5036">
                            <w:r>
                              <w:sym w:font="Wingdings" w:char="F0FC"/>
                            </w:r>
                            <w:r>
                              <w:t xml:space="preserve"> states velocity vector</w:t>
                            </w:r>
                          </w:p>
                        </w:tc>
                      </w:tr>
                    </w:tbl>
                    <w:p w:rsidR="003E4C7A" w:rsidRDefault="003E4C7A" w:rsidP="003E4C7A"/>
                  </w:txbxContent>
                </v:textbox>
              </v:shape>
            </w:pict>
          </mc:Fallback>
        </mc:AlternateContent>
      </w:r>
    </w:p>
    <w:p w:rsidR="00A64645" w:rsidRPr="00F913EF" w:rsidRDefault="00A64645" w:rsidP="001F64A8"/>
    <w:p w:rsidR="00A64645" w:rsidRDefault="00A64645" w:rsidP="001F64A8"/>
    <w:p w:rsidR="00A64645" w:rsidRDefault="00A64645" w:rsidP="001F64A8"/>
    <w:p w:rsidR="00A64645" w:rsidRDefault="00A64645" w:rsidP="001F64A8"/>
    <w:p w:rsidR="00A64645" w:rsidRDefault="00A64645">
      <w:pPr>
        <w:spacing w:after="160" w:line="259" w:lineRule="auto"/>
        <w:rPr>
          <w:b/>
          <w:szCs w:val="24"/>
          <w:lang w:val="en-US"/>
        </w:rPr>
      </w:pPr>
      <w:r>
        <w:br w:type="page"/>
      </w:r>
    </w:p>
    <w:p w:rsidR="00A64645" w:rsidRDefault="00A64645" w:rsidP="00A64645">
      <w:pPr>
        <w:pStyle w:val="QNum"/>
      </w:pPr>
      <w:r>
        <w:lastRenderedPageBreak/>
        <w:t>Question 19</w:t>
      </w:r>
      <w:r>
        <w:tab/>
        <w:t>(8 marks)</w:t>
      </w:r>
    </w:p>
    <w:p w:rsidR="00A64645" w:rsidRDefault="00A64645" w:rsidP="00251834">
      <w:pPr>
        <w:pStyle w:val="Parta"/>
      </w:pPr>
      <w:r>
        <w:t>(a)</w:t>
      </w:r>
      <w:r>
        <w:tab/>
        <w:t>Determine the number of ways that ten different coloured cubes can be placed in a line.</w:t>
      </w:r>
    </w:p>
    <w:p w:rsidR="00A64645" w:rsidRDefault="00A64645" w:rsidP="00251834">
      <w:pPr>
        <w:pStyle w:val="Parta"/>
      </w:pPr>
      <w:r>
        <w:tab/>
      </w:r>
      <w:r>
        <w:tab/>
        <w:t>(1 mark)</w:t>
      </w:r>
    </w:p>
    <w:p w:rsidR="00A64645" w:rsidRDefault="00A64645" w:rsidP="00251834">
      <w:pPr>
        <w:pStyle w:val="Parta"/>
      </w:pPr>
      <w:r>
        <w:rPr>
          <w:noProof/>
          <w:lang w:eastAsia="en-AU"/>
        </w:rPr>
        <mc:AlternateContent>
          <mc:Choice Requires="wps">
            <w:drawing>
              <wp:anchor distT="0" distB="0" distL="114300" distR="114300" simplePos="0" relativeHeight="251703296" behindDoc="0" locked="0" layoutInCell="1" allowOverlap="1" wp14:anchorId="2D68C823" wp14:editId="27D2AC06">
                <wp:simplePos x="0" y="0"/>
                <wp:positionH relativeFrom="column">
                  <wp:posOffset>518160</wp:posOffset>
                </wp:positionH>
                <wp:positionV relativeFrom="paragraph">
                  <wp:posOffset>36195</wp:posOffset>
                </wp:positionV>
                <wp:extent cx="5238750" cy="7366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440" w:dyaOrig="280">
                                      <v:shape id="_x0000_i1101" type="#_x0000_t75" style="width:1in;height:14.25pt" o:ole="">
                                        <v:imagedata r:id="rId205" o:title=""/>
                                      </v:shape>
                                      <o:OLEObject Type="Embed" ProgID="Equation.DSMT4" ShapeID="_x0000_i1101" DrawAspect="Content" ObjectID="_1524570445" r:id="rId206"/>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number of ways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6" type="#_x0000_t202" style="position:absolute;left:0;text-align:left;margin-left:40.8pt;margin-top:2.85pt;width:412.5pt;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440" w:dyaOrig="280">
                                <v:shape id="_x0000_i1101" type="#_x0000_t75" style="width:1in;height:14.25pt" o:ole="">
                                  <v:imagedata r:id="rId205" o:title=""/>
                                </v:shape>
                                <o:OLEObject Type="Embed" ProgID="Equation.DSMT4" ShapeID="_x0000_i1101" DrawAspect="Content" ObjectID="_1524570445" r:id="rId207"/>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determines number of ways</w:t>
                            </w:r>
                          </w:p>
                        </w:tc>
                      </w:tr>
                    </w:tbl>
                    <w:p w:rsidR="00A64645" w:rsidRDefault="00A64645" w:rsidP="001F64A8"/>
                  </w:txbxContent>
                </v:textbox>
              </v:shape>
            </w:pict>
          </mc:Fallback>
        </mc:AlternateContent>
      </w: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r>
        <w:t>(b)</w:t>
      </w:r>
      <w:r>
        <w:tab/>
        <w:t>Determine the number of ways that six different coloured cubes can be placed in a line if the blue, red and green cubes must be together.</w:t>
      </w:r>
      <w:r>
        <w:tab/>
        <w:t>(2 marks)</w:t>
      </w:r>
    </w:p>
    <w:p w:rsidR="00A64645" w:rsidRDefault="00A64645" w:rsidP="00251834">
      <w:pPr>
        <w:pStyle w:val="Parta"/>
      </w:pPr>
      <w:r>
        <w:rPr>
          <w:noProof/>
          <w:lang w:eastAsia="en-AU"/>
        </w:rPr>
        <mc:AlternateContent>
          <mc:Choice Requires="wps">
            <w:drawing>
              <wp:anchor distT="0" distB="0" distL="114300" distR="114300" simplePos="0" relativeHeight="251704320" behindDoc="0" locked="0" layoutInCell="1" allowOverlap="1" wp14:anchorId="432535B5" wp14:editId="058A2BB0">
                <wp:simplePos x="0" y="0"/>
                <wp:positionH relativeFrom="column">
                  <wp:posOffset>518160</wp:posOffset>
                </wp:positionH>
                <wp:positionV relativeFrom="paragraph">
                  <wp:posOffset>122555</wp:posOffset>
                </wp:positionV>
                <wp:extent cx="5238750" cy="8826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180" w:dyaOrig="280">
                                      <v:shape id="_x0000_i1102" type="#_x0000_t75" style="width:59.25pt;height:14.25pt" o:ole="">
                                        <v:imagedata r:id="rId208" o:title=""/>
                                      </v:shape>
                                      <o:OLEObject Type="Embed" ProgID="Equation.DSMT4" ShapeID="_x0000_i1102" DrawAspect="Content" ObjectID="_1524570446" r:id="rId20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groups blue, red and green as one item and arranges within</w:t>
                                  </w:r>
                                </w:p>
                                <w:p w:rsidR="00A64645" w:rsidRDefault="00A64645" w:rsidP="00166968">
                                  <w:r>
                                    <w:sym w:font="Wingdings" w:char="F0FC"/>
                                  </w:r>
                                  <w:r>
                                    <w:t xml:space="preserve"> arranges all four items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40.8pt;margin-top:9.65pt;width:412.5pt;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B372E5">
                              <w:rPr>
                                <w:position w:val="-6"/>
                              </w:rPr>
                              <w:object w:dxaOrig="1180" w:dyaOrig="280">
                                <v:shape id="_x0000_i1102" type="#_x0000_t75" style="width:59.25pt;height:14.25pt" o:ole="">
                                  <v:imagedata r:id="rId208" o:title=""/>
                                </v:shape>
                                <o:OLEObject Type="Embed" ProgID="Equation.DSMT4" ShapeID="_x0000_i1102" DrawAspect="Content" ObjectID="_1524570446" r:id="rId210"/>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groups blue, red and green as one item and arranges within</w:t>
                            </w:r>
                          </w:p>
                          <w:p w:rsidR="00A64645" w:rsidRDefault="00A64645" w:rsidP="00166968">
                            <w:r>
                              <w:sym w:font="Wingdings" w:char="F0FC"/>
                            </w:r>
                            <w:r>
                              <w:t xml:space="preserve"> arranges all four items</w:t>
                            </w:r>
                          </w:p>
                        </w:tc>
                      </w:tr>
                    </w:tbl>
                    <w:p w:rsidR="00A64645" w:rsidRDefault="00A64645" w:rsidP="001F64A8"/>
                  </w:txbxContent>
                </v:textbox>
              </v:shape>
            </w:pict>
          </mc:Fallback>
        </mc:AlternateContent>
      </w: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p>
    <w:p w:rsidR="00A64645" w:rsidRDefault="00A64645" w:rsidP="00251834">
      <w:pPr>
        <w:pStyle w:val="Parta"/>
      </w:pPr>
      <w:r>
        <w:t>(c)</w:t>
      </w:r>
      <w:r>
        <w:tab/>
        <w:t>Eight identical cubes, coloured red, red, red, blue, blue, green, orange and yellow, are arranged in a line.</w:t>
      </w:r>
    </w:p>
    <w:p w:rsidR="00A64645" w:rsidRDefault="00A64645" w:rsidP="00251834">
      <w:pPr>
        <w:pStyle w:val="Parta"/>
      </w:pPr>
    </w:p>
    <w:p w:rsidR="00A64645" w:rsidRDefault="00A64645" w:rsidP="00853500">
      <w:pPr>
        <w:pStyle w:val="Partai"/>
      </w:pPr>
      <w:r>
        <w:t>(i)</w:t>
      </w:r>
      <w:r>
        <w:tab/>
        <w:t xml:space="preserve">Determine the number of arrangements in which the red cubes </w:t>
      </w:r>
      <w:proofErr w:type="gramStart"/>
      <w:r>
        <w:t>are</w:t>
      </w:r>
      <w:proofErr w:type="gramEnd"/>
      <w:r>
        <w:t xml:space="preserve"> all adjacent.</w:t>
      </w:r>
    </w:p>
    <w:p w:rsidR="00A64645" w:rsidRDefault="00A64645" w:rsidP="00853500">
      <w:pPr>
        <w:pStyle w:val="Partai"/>
      </w:pPr>
      <w:r>
        <w:tab/>
      </w:r>
      <w:r>
        <w:tab/>
        <w:t>(2 marks)</w:t>
      </w:r>
    </w:p>
    <w:p w:rsidR="00A64645" w:rsidRDefault="00A64645" w:rsidP="00853500">
      <w:pPr>
        <w:pStyle w:val="Partai"/>
      </w:pPr>
      <w:r>
        <w:rPr>
          <w:noProof/>
          <w:lang w:eastAsia="en-AU"/>
        </w:rPr>
        <mc:AlternateContent>
          <mc:Choice Requires="wps">
            <w:drawing>
              <wp:anchor distT="0" distB="0" distL="114300" distR="114300" simplePos="0" relativeHeight="251705344" behindDoc="0" locked="0" layoutInCell="1" allowOverlap="1" wp14:anchorId="55B24AA0" wp14:editId="33E5ADB9">
                <wp:simplePos x="0" y="0"/>
                <wp:positionH relativeFrom="column">
                  <wp:posOffset>454660</wp:posOffset>
                </wp:positionH>
                <wp:positionV relativeFrom="paragraph">
                  <wp:posOffset>77470</wp:posOffset>
                </wp:positionV>
                <wp:extent cx="5238750" cy="11112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66968">
                                  <w:r>
                                    <w:t xml:space="preserve">Treat 3 reds as one item, leaving 6 items, 2 alike: </w:t>
                                  </w:r>
                                  <w:r w:rsidRPr="00166968">
                                    <w:rPr>
                                      <w:position w:val="-24"/>
                                    </w:rPr>
                                    <w:object w:dxaOrig="900" w:dyaOrig="620">
                                      <v:shape id="_x0000_i1103" type="#_x0000_t75" style="width:45pt;height:30.75pt" o:ole="">
                                        <v:imagedata r:id="rId211" o:title=""/>
                                      </v:shape>
                                      <o:OLEObject Type="Embed" ProgID="Equation.DSMT4" ShapeID="_x0000_i1103" DrawAspect="Content" ObjectID="_1524570447" r:id="rId21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treats reds as one item</w:t>
                                  </w:r>
                                </w:p>
                                <w:p w:rsidR="00A64645" w:rsidRDefault="00A64645">
                                  <w:r>
                                    <w:sym w:font="Wingdings" w:char="F0FC"/>
                                  </w:r>
                                  <w:r>
                                    <w:t xml:space="preserve"> arranges remaining items correctly</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35.8pt;margin-top:6.1pt;width:412.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35QgIAAL4EAAAOAAAAZHJzL2Uyb0RvYy54bWysVE1vGjEQvVfqf7B8L8tHk0aIJaJEVJWi&#10;JBJUORuvF1byelzbsEt/fZ+9LEnTnqrswYxnxvPx5g2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sidP="00166968">
                            <w:r>
                              <w:t xml:space="preserve">Treat 3 reds as one item, leaving 6 items, 2 alike: </w:t>
                            </w:r>
                            <w:r w:rsidRPr="00166968">
                              <w:rPr>
                                <w:position w:val="-24"/>
                              </w:rPr>
                              <w:object w:dxaOrig="900" w:dyaOrig="620">
                                <v:shape id="_x0000_i1103" type="#_x0000_t75" style="width:45pt;height:30.75pt" o:ole="">
                                  <v:imagedata r:id="rId211" o:title=""/>
                                </v:shape>
                                <o:OLEObject Type="Embed" ProgID="Equation.DSMT4" ShapeID="_x0000_i1103" DrawAspect="Content" ObjectID="_1524570447" r:id="rId213"/>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treats reds as one item</w:t>
                            </w:r>
                          </w:p>
                          <w:p w:rsidR="00A64645" w:rsidRDefault="00A64645">
                            <w:r>
                              <w:sym w:font="Wingdings" w:char="F0FC"/>
                            </w:r>
                            <w:r>
                              <w:t xml:space="preserve"> arranges remaining items correctly</w:t>
                            </w:r>
                          </w:p>
                        </w:tc>
                      </w:tr>
                    </w:tbl>
                    <w:p w:rsidR="00A64645" w:rsidRDefault="00A64645" w:rsidP="001F64A8"/>
                  </w:txbxContent>
                </v:textbox>
              </v:shape>
            </w:pict>
          </mc:Fallback>
        </mc:AlternateContent>
      </w: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853500">
      <w:pPr>
        <w:pStyle w:val="Partai"/>
      </w:pPr>
    </w:p>
    <w:p w:rsidR="00A64645" w:rsidRDefault="00A64645" w:rsidP="003B3177">
      <w:pPr>
        <w:pStyle w:val="Partai"/>
      </w:pPr>
    </w:p>
    <w:p w:rsidR="00A64645" w:rsidRDefault="00A64645" w:rsidP="003B3177">
      <w:pPr>
        <w:pStyle w:val="Partai"/>
      </w:pPr>
    </w:p>
    <w:p w:rsidR="00A64645" w:rsidRDefault="00A64645" w:rsidP="003B3177">
      <w:pPr>
        <w:pStyle w:val="Partai"/>
      </w:pPr>
      <w:r>
        <w:t>(ii)</w:t>
      </w:r>
      <w:r>
        <w:tab/>
        <w:t>Determine the number of arrangements in which no two red cubes are adjacent.</w:t>
      </w:r>
    </w:p>
    <w:p w:rsidR="00A64645" w:rsidRDefault="00A64645" w:rsidP="003B3177">
      <w:pPr>
        <w:pStyle w:val="Partai"/>
      </w:pPr>
      <w:r>
        <w:tab/>
      </w:r>
      <w:r>
        <w:tab/>
        <w:t>(3 marks)</w:t>
      </w:r>
    </w:p>
    <w:p w:rsidR="00A64645" w:rsidRDefault="00A64645" w:rsidP="003B3177">
      <w:pPr>
        <w:pStyle w:val="Partai"/>
      </w:pPr>
      <w:r>
        <w:rPr>
          <w:noProof/>
          <w:lang w:eastAsia="en-AU"/>
        </w:rPr>
        <mc:AlternateContent>
          <mc:Choice Requires="wps">
            <w:drawing>
              <wp:anchor distT="0" distB="0" distL="114300" distR="114300" simplePos="0" relativeHeight="251706368" behindDoc="0" locked="0" layoutInCell="1" allowOverlap="1" wp14:anchorId="4BEBE413" wp14:editId="33998DDC">
                <wp:simplePos x="0" y="0"/>
                <wp:positionH relativeFrom="column">
                  <wp:posOffset>486410</wp:posOffset>
                </wp:positionH>
                <wp:positionV relativeFrom="paragraph">
                  <wp:posOffset>35560</wp:posOffset>
                </wp:positionV>
                <wp:extent cx="5238750" cy="20129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 xml:space="preserve">Remove all reds and arrange remaining cubes, 2 alike: </w:t>
                                  </w:r>
                                  <w:r w:rsidRPr="00D60C74">
                                    <w:rPr>
                                      <w:position w:val="-24"/>
                                    </w:rPr>
                                    <w:object w:dxaOrig="780" w:dyaOrig="620">
                                      <v:shape id="_x0000_i1104" type="#_x0000_t75" style="width:39pt;height:30.75pt" o:ole="">
                                        <v:imagedata r:id="rId214" o:title=""/>
                                      </v:shape>
                                      <o:OLEObject Type="Embed" ProgID="Equation.DSMT4" ShapeID="_x0000_i1104" DrawAspect="Content" ObjectID="_1524570448" r:id="rId215"/>
                                    </w:object>
                                  </w:r>
                                  <w:r>
                                    <w:t xml:space="preserve"> </w:t>
                                  </w:r>
                                </w:p>
                                <w:p w:rsidR="00A64645" w:rsidRDefault="00A64645" w:rsidP="00D60C74">
                                  <w:r>
                                    <w:t>With five cubes, there are six spaces to insert a red cube, so choose any three of these six</w:t>
                                  </w:r>
                                  <w:proofErr w:type="gramStart"/>
                                  <w:r>
                                    <w:t xml:space="preserve">: </w:t>
                                  </w:r>
                                  <w:proofErr w:type="gramEnd"/>
                                  <w:r w:rsidRPr="00D60C74">
                                    <w:rPr>
                                      <w:position w:val="-12"/>
                                    </w:rPr>
                                    <w:object w:dxaOrig="900" w:dyaOrig="380">
                                      <v:shape id="_x0000_i1105" type="#_x0000_t75" style="width:45pt;height:18.75pt" o:ole="">
                                        <v:imagedata r:id="rId216" o:title=""/>
                                      </v:shape>
                                      <o:OLEObject Type="Embed" ProgID="Equation.DSMT4" ShapeID="_x0000_i1105" DrawAspect="Content" ObjectID="_1524570449" r:id="rId217"/>
                                    </w:object>
                                  </w:r>
                                  <w:r>
                                    <w:t>.</w:t>
                                  </w:r>
                                </w:p>
                                <w:p w:rsidR="00A64645" w:rsidRDefault="00A64645" w:rsidP="00D60C74">
                                  <w:r>
                                    <w:t xml:space="preserve">Since choices for position and arrangements of cubes independent, then total number of ways is: </w:t>
                                  </w:r>
                                  <w:r w:rsidRPr="00D60C74">
                                    <w:rPr>
                                      <w:position w:val="-6"/>
                                    </w:rPr>
                                    <w:object w:dxaOrig="1460" w:dyaOrig="280">
                                      <v:shape id="_x0000_i1107" type="#_x0000_t75" style="width:72.75pt;height:14.25pt" o:ole="">
                                        <v:imagedata r:id="rId218" o:title=""/>
                                      </v:shape>
                                      <o:OLEObject Type="Embed" ProgID="Equation.DSMT4" ShapeID="_x0000_i1107" DrawAspect="Content" ObjectID="_1524570450" r:id="rId219"/>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arranges remaining 5 cubes</w:t>
                                  </w:r>
                                </w:p>
                                <w:p w:rsidR="00A64645" w:rsidRDefault="00A64645">
                                  <w:r>
                                    <w:sym w:font="Wingdings" w:char="F0FC"/>
                                  </w:r>
                                  <w:r>
                                    <w:t xml:space="preserve"> calculates number of spaces</w:t>
                                  </w:r>
                                </w:p>
                                <w:p w:rsidR="00A64645" w:rsidRDefault="00A64645">
                                  <w:r>
                                    <w:sym w:font="Wingdings" w:char="F0FC"/>
                                  </w:r>
                                  <w:r>
                                    <w:t xml:space="preserve"> calculates total ways</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left:0;text-align:left;margin-left:38.3pt;margin-top:2.8pt;width:412.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19677B">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t xml:space="preserve">Remove all reds and arrange remaining cubes, 2 alike: </w:t>
                            </w:r>
                            <w:r w:rsidRPr="00D60C74">
                              <w:rPr>
                                <w:position w:val="-24"/>
                              </w:rPr>
                              <w:object w:dxaOrig="780" w:dyaOrig="620">
                                <v:shape id="_x0000_i1104" type="#_x0000_t75" style="width:39pt;height:30.75pt" o:ole="">
                                  <v:imagedata r:id="rId214" o:title=""/>
                                </v:shape>
                                <o:OLEObject Type="Embed" ProgID="Equation.DSMT4" ShapeID="_x0000_i1104" DrawAspect="Content" ObjectID="_1524570448" r:id="rId220"/>
                              </w:object>
                            </w:r>
                            <w:r>
                              <w:t xml:space="preserve"> </w:t>
                            </w:r>
                          </w:p>
                          <w:p w:rsidR="00A64645" w:rsidRDefault="00A64645" w:rsidP="00D60C74">
                            <w:r>
                              <w:t>With five cubes, there are six spaces to insert a red cube, so choose any three of these six</w:t>
                            </w:r>
                            <w:proofErr w:type="gramStart"/>
                            <w:r>
                              <w:t xml:space="preserve">: </w:t>
                            </w:r>
                            <w:proofErr w:type="gramEnd"/>
                            <w:r w:rsidRPr="00D60C74">
                              <w:rPr>
                                <w:position w:val="-12"/>
                              </w:rPr>
                              <w:object w:dxaOrig="900" w:dyaOrig="380">
                                <v:shape id="_x0000_i1105" type="#_x0000_t75" style="width:45pt;height:18.75pt" o:ole="">
                                  <v:imagedata r:id="rId216" o:title=""/>
                                </v:shape>
                                <o:OLEObject Type="Embed" ProgID="Equation.DSMT4" ShapeID="_x0000_i1105" DrawAspect="Content" ObjectID="_1524570449" r:id="rId221"/>
                              </w:object>
                            </w:r>
                            <w:r>
                              <w:t>.</w:t>
                            </w:r>
                          </w:p>
                          <w:p w:rsidR="00A64645" w:rsidRDefault="00A64645" w:rsidP="00D60C74">
                            <w:r>
                              <w:t xml:space="preserve">Since choices for position and arrangements of cubes independent, then total number of ways is: </w:t>
                            </w:r>
                            <w:r w:rsidRPr="00D60C74">
                              <w:rPr>
                                <w:position w:val="-6"/>
                              </w:rPr>
                              <w:object w:dxaOrig="1460" w:dyaOrig="280">
                                <v:shape id="_x0000_i1107" type="#_x0000_t75" style="width:72.75pt;height:14.25pt" o:ole="">
                                  <v:imagedata r:id="rId218" o:title=""/>
                                </v:shape>
                                <o:OLEObject Type="Embed" ProgID="Equation.DSMT4" ShapeID="_x0000_i1107" DrawAspect="Content" ObjectID="_1524570450" r:id="rId222"/>
                              </w:object>
                            </w:r>
                            <w:r>
                              <w:t xml:space="preserve"> </w:t>
                            </w:r>
                          </w:p>
                        </w:tc>
                      </w:tr>
                      <w:tr w:rsidR="00A64645" w:rsidTr="0019677B">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arranges remaining 5 cubes</w:t>
                            </w:r>
                          </w:p>
                          <w:p w:rsidR="00A64645" w:rsidRDefault="00A64645">
                            <w:r>
                              <w:sym w:font="Wingdings" w:char="F0FC"/>
                            </w:r>
                            <w:r>
                              <w:t xml:space="preserve"> calculates number of spaces</w:t>
                            </w:r>
                          </w:p>
                          <w:p w:rsidR="00A64645" w:rsidRDefault="00A64645">
                            <w:r>
                              <w:sym w:font="Wingdings" w:char="F0FC"/>
                            </w:r>
                            <w:r>
                              <w:t xml:space="preserve"> calculates total ways</w:t>
                            </w:r>
                          </w:p>
                        </w:tc>
                      </w:tr>
                    </w:tbl>
                    <w:p w:rsidR="00A64645" w:rsidRDefault="00A64645" w:rsidP="001F64A8"/>
                  </w:txbxContent>
                </v:textbox>
              </v:shape>
            </w:pict>
          </mc:Fallback>
        </mc:AlternateContent>
      </w:r>
    </w:p>
    <w:p w:rsidR="00A64645" w:rsidRDefault="00A64645" w:rsidP="003B3177">
      <w:pPr>
        <w:pStyle w:val="Partai"/>
      </w:pPr>
    </w:p>
    <w:p w:rsidR="00A64645" w:rsidRDefault="00A64645" w:rsidP="003B3177">
      <w:pPr>
        <w:pStyle w:val="Partai"/>
      </w:pPr>
    </w:p>
    <w:p w:rsidR="00A64645" w:rsidRDefault="00A64645" w:rsidP="00D60C74"/>
    <w:p w:rsidR="00A64645" w:rsidRDefault="00A64645" w:rsidP="00D60C74"/>
    <w:p w:rsidR="00A64645" w:rsidRDefault="00A64645" w:rsidP="00D60C74"/>
    <w:p w:rsidR="00A64645" w:rsidRDefault="00A64645" w:rsidP="00A64645">
      <w:pPr>
        <w:pStyle w:val="QNum"/>
        <w:sectPr w:rsidR="00A64645" w:rsidSect="00153DDB">
          <w:headerReference w:type="even" r:id="rId223"/>
          <w:headerReference w:type="default" r:id="rId224"/>
          <w:footerReference w:type="even" r:id="rId225"/>
          <w:footerReference w:type="default" r:id="rId226"/>
          <w:headerReference w:type="first" r:id="rId227"/>
          <w:footerReference w:type="first" r:id="rId228"/>
          <w:pgSz w:w="11906" w:h="16838" w:code="9"/>
          <w:pgMar w:top="1247" w:right="1134" w:bottom="851" w:left="1304" w:header="737" w:footer="567" w:gutter="0"/>
          <w:cols w:space="708"/>
          <w:titlePg/>
          <w:docGrid w:linePitch="360"/>
        </w:sectPr>
      </w:pPr>
    </w:p>
    <w:p w:rsidR="00A64645" w:rsidRDefault="00A64645" w:rsidP="00A64645">
      <w:pPr>
        <w:pStyle w:val="QNum"/>
      </w:pPr>
      <w:r>
        <w:lastRenderedPageBreak/>
        <w:t>Question 20</w:t>
      </w:r>
      <w:r>
        <w:tab/>
        <w:t>(7 marks)</w:t>
      </w:r>
    </w:p>
    <w:p w:rsidR="00A64645" w:rsidRDefault="00A64645"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A64645" w:rsidRDefault="00A64645" w:rsidP="00F913EF"/>
    <w:p w:rsidR="00A64645" w:rsidRDefault="00A64645" w:rsidP="00B9150D">
      <w:pPr>
        <w:jc w:val="center"/>
      </w:pPr>
      <w:r>
        <w:object w:dxaOrig="4416" w:dyaOrig="2520">
          <v:shape id="_x0000_i1108" type="#_x0000_t75" style="width:221.25pt;height:126pt" o:ole="">
            <v:imagedata r:id="rId229" o:title=""/>
          </v:shape>
          <o:OLEObject Type="Embed" ProgID="FXDraw.Graphic" ShapeID="_x0000_i1108" DrawAspect="Content" ObjectID="_1524570397" r:id="rId230"/>
        </w:object>
      </w:r>
    </w:p>
    <w:p w:rsidR="00A64645" w:rsidRDefault="00A64645" w:rsidP="00F913EF"/>
    <w:p w:rsidR="00A64645" w:rsidRDefault="00A64645" w:rsidP="008B7409">
      <w:pPr>
        <w:pStyle w:val="Parta"/>
      </w:pPr>
      <w:r>
        <w:t>(a)</w:t>
      </w:r>
      <w:r>
        <w:tab/>
        <w:t xml:space="preserve">Explain why </w:t>
      </w:r>
      <w:r w:rsidRPr="008A772E">
        <w:rPr>
          <w:rStyle w:val="Variable"/>
        </w:rPr>
        <w:t>BFEH</w:t>
      </w:r>
      <w:r>
        <w:t xml:space="preserve"> is a rectangle.</w:t>
      </w:r>
      <w:r>
        <w:tab/>
        <w:t>(2 marks)</w:t>
      </w:r>
    </w:p>
    <w:p w:rsidR="00A64645" w:rsidRDefault="00A64645" w:rsidP="008B7409">
      <w:pPr>
        <w:pStyle w:val="Parta"/>
      </w:pPr>
      <w:r>
        <w:rPr>
          <w:noProof/>
          <w:lang w:eastAsia="en-AU"/>
        </w:rPr>
        <mc:AlternateContent>
          <mc:Choice Requires="wps">
            <w:drawing>
              <wp:anchor distT="0" distB="0" distL="114300" distR="114300" simplePos="0" relativeHeight="251708416" behindDoc="0" locked="0" layoutInCell="1" allowOverlap="1" wp14:anchorId="6C646567" wp14:editId="6292FF20">
                <wp:simplePos x="0" y="0"/>
                <wp:positionH relativeFrom="column">
                  <wp:posOffset>492760</wp:posOffset>
                </wp:positionH>
                <wp:positionV relativeFrom="paragraph">
                  <wp:posOffset>61595</wp:posOffset>
                </wp:positionV>
                <wp:extent cx="5283200" cy="15748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528320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52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432EC">
                                    <w:rPr>
                                      <w:position w:val="-64"/>
                                    </w:rPr>
                                    <w:object w:dxaOrig="8040" w:dyaOrig="1400">
                                      <v:shape id="_x0000_i1110" type="#_x0000_t75" style="width:402pt;height:69.75pt" o:ole="">
                                        <v:imagedata r:id="rId231" o:title=""/>
                                      </v:shape>
                                      <o:OLEObject Type="Embed" ProgID="Equation.DSMT4" ShapeID="_x0000_i1110" DrawAspect="Content" ObjectID="_1524570451" r:id="rId232"/>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angle in semicircle</w:t>
                                  </w:r>
                                </w:p>
                                <w:p w:rsidR="00A64645" w:rsidRDefault="00A64645">
                                  <w:r>
                                    <w:sym w:font="Wingdings" w:char="F0FC"/>
                                  </w:r>
                                  <w:r>
                                    <w:t xml:space="preserve"> explains three angles are right, and so is a rectangle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left:0;text-align:left;margin-left:38.8pt;margin-top:4.85pt;width:416pt;height:1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52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432EC">
                              <w:rPr>
                                <w:position w:val="-64"/>
                              </w:rPr>
                              <w:object w:dxaOrig="8040" w:dyaOrig="1400">
                                <v:shape id="_x0000_i1110" type="#_x0000_t75" style="width:402pt;height:69.75pt" o:ole="">
                                  <v:imagedata r:id="rId231" o:title=""/>
                                </v:shape>
                                <o:OLEObject Type="Embed" ProgID="Equation.DSMT4" ShapeID="_x0000_i1110" DrawAspect="Content" ObjectID="_1524570451" r:id="rId233"/>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angle in semicircle</w:t>
                            </w:r>
                          </w:p>
                          <w:p w:rsidR="00A64645" w:rsidRDefault="00A64645">
                            <w:r>
                              <w:sym w:font="Wingdings" w:char="F0FC"/>
                            </w:r>
                            <w:r>
                              <w:t xml:space="preserve"> explains three angles are right, and so is a rectangle</w:t>
                            </w:r>
                          </w:p>
                        </w:tc>
                      </w:tr>
                    </w:tbl>
                    <w:p w:rsidR="00A64645" w:rsidRDefault="00A64645" w:rsidP="001F64A8"/>
                  </w:txbxContent>
                </v:textbox>
              </v:shape>
            </w:pict>
          </mc:Fallback>
        </mc:AlternateContent>
      </w: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r>
        <w:t>(b)</w:t>
      </w:r>
      <w:r>
        <w:tab/>
        <w:t xml:space="preserve">Prove that </w:t>
      </w:r>
      <w:r w:rsidRPr="008B7409">
        <w:rPr>
          <w:position w:val="-6"/>
        </w:rPr>
        <w:object w:dxaOrig="760" w:dyaOrig="279">
          <v:shape id="_x0000_i1111" type="#_x0000_t75" style="width:38.25pt;height:14.25pt" o:ole="">
            <v:imagedata r:id="rId234" o:title=""/>
          </v:shape>
          <o:OLEObject Type="Embed" ProgID="Equation.DSMT4" ShapeID="_x0000_i1111" DrawAspect="Content" ObjectID="_1524570398" r:id="rId235"/>
        </w:object>
      </w:r>
      <w:r>
        <w:t xml:space="preserve"> and </w:t>
      </w:r>
      <w:r w:rsidRPr="008B7409">
        <w:rPr>
          <w:position w:val="-6"/>
        </w:rPr>
        <w:object w:dxaOrig="780" w:dyaOrig="279">
          <v:shape id="_x0000_i1112" type="#_x0000_t75" style="width:39pt;height:14.25pt" o:ole="">
            <v:imagedata r:id="rId236" o:title=""/>
          </v:shape>
          <o:OLEObject Type="Embed" ProgID="Equation.DSMT4" ShapeID="_x0000_i1112" DrawAspect="Content" ObjectID="_1524570399" r:id="rId237"/>
        </w:object>
      </w:r>
      <w:r>
        <w:t xml:space="preserve"> are congruent.</w:t>
      </w:r>
      <w:r>
        <w:tab/>
        <w:t>(3 marks)</w:t>
      </w:r>
    </w:p>
    <w:p w:rsidR="00A64645" w:rsidRDefault="00A64645" w:rsidP="008B7409">
      <w:pPr>
        <w:pStyle w:val="Parta"/>
      </w:pPr>
      <w:r>
        <w:rPr>
          <w:noProof/>
          <w:lang w:eastAsia="en-AU"/>
        </w:rPr>
        <mc:AlternateContent>
          <mc:Choice Requires="wps">
            <w:drawing>
              <wp:anchor distT="0" distB="0" distL="114300" distR="114300" simplePos="0" relativeHeight="251709440" behindDoc="0" locked="0" layoutInCell="1" allowOverlap="1" wp14:anchorId="742BAD82" wp14:editId="4AAC3C00">
                <wp:simplePos x="0" y="0"/>
                <wp:positionH relativeFrom="column">
                  <wp:posOffset>492760</wp:posOffset>
                </wp:positionH>
                <wp:positionV relativeFrom="paragraph">
                  <wp:posOffset>53975</wp:posOffset>
                </wp:positionV>
                <wp:extent cx="5238750" cy="17462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64"/>
                                    </w:rPr>
                                    <w:object w:dxaOrig="6700" w:dyaOrig="1400">
                                      <v:shape id="_x0000_i1114" type="#_x0000_t75" style="width:335.25pt;height:69.75pt" o:ole="">
                                        <v:imagedata r:id="rId238" o:title=""/>
                                      </v:shape>
                                      <o:OLEObject Type="Embed" ProgID="Equation.DSMT4" ShapeID="_x0000_i1114" DrawAspect="Content" ObjectID="_1524570452" r:id="rId239"/>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radii</w:t>
                                  </w:r>
                                </w:p>
                                <w:p w:rsidR="00A64645" w:rsidRDefault="00A64645">
                                  <w:r>
                                    <w:sym w:font="Wingdings" w:char="F0FC"/>
                                  </w:r>
                                  <w:r>
                                    <w:t xml:space="preserve"> uses diagonals bisecting</w:t>
                                  </w:r>
                                </w:p>
                                <w:p w:rsidR="00A64645" w:rsidRDefault="00A64645">
                                  <w:r>
                                    <w:sym w:font="Wingdings" w:char="F0FC"/>
                                  </w:r>
                                  <w:r>
                                    <w:t xml:space="preserve"> uses common side</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1" type="#_x0000_t202" style="position:absolute;left:0;text-align:left;margin-left:38.8pt;margin-top:4.25pt;width:412.5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64"/>
                              </w:rPr>
                              <w:object w:dxaOrig="6700" w:dyaOrig="1400">
                                <v:shape id="_x0000_i1114" type="#_x0000_t75" style="width:335.25pt;height:69.75pt" o:ole="">
                                  <v:imagedata r:id="rId238" o:title=""/>
                                </v:shape>
                                <o:OLEObject Type="Embed" ProgID="Equation.DSMT4" ShapeID="_x0000_i1114" DrawAspect="Content" ObjectID="_1524570452" r:id="rId240"/>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radii</w:t>
                            </w:r>
                          </w:p>
                          <w:p w:rsidR="00A64645" w:rsidRDefault="00A64645">
                            <w:r>
                              <w:sym w:font="Wingdings" w:char="F0FC"/>
                            </w:r>
                            <w:r>
                              <w:t xml:space="preserve"> uses diagonals bisecting</w:t>
                            </w:r>
                          </w:p>
                          <w:p w:rsidR="00A64645" w:rsidRDefault="00A64645">
                            <w:r>
                              <w:sym w:font="Wingdings" w:char="F0FC"/>
                            </w:r>
                            <w:r>
                              <w:t xml:space="preserve"> uses common side</w:t>
                            </w:r>
                          </w:p>
                        </w:tc>
                      </w:tr>
                    </w:tbl>
                    <w:p w:rsidR="00A64645" w:rsidRDefault="00A64645" w:rsidP="001F64A8"/>
                  </w:txbxContent>
                </v:textbox>
              </v:shape>
            </w:pict>
          </mc:Fallback>
        </mc:AlternateContent>
      </w: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p>
    <w:p w:rsidR="00A64645" w:rsidRDefault="00A64645"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A64645" w:rsidRDefault="00A64645" w:rsidP="00F913EF">
      <w:r>
        <w:rPr>
          <w:noProof/>
          <w:lang w:eastAsia="en-AU"/>
        </w:rPr>
        <mc:AlternateContent>
          <mc:Choice Requires="wps">
            <w:drawing>
              <wp:anchor distT="0" distB="0" distL="114300" distR="114300" simplePos="0" relativeHeight="251710464" behindDoc="0" locked="0" layoutInCell="1" allowOverlap="1" wp14:anchorId="7DC70DE8" wp14:editId="586D7996">
                <wp:simplePos x="0" y="0"/>
                <wp:positionH relativeFrom="column">
                  <wp:posOffset>537210</wp:posOffset>
                </wp:positionH>
                <wp:positionV relativeFrom="paragraph">
                  <wp:posOffset>83820</wp:posOffset>
                </wp:positionV>
                <wp:extent cx="5238750" cy="114935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23875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28"/>
                                    </w:rPr>
                                    <w:object w:dxaOrig="7200" w:dyaOrig="680">
                                      <v:shape id="_x0000_i1116" type="#_x0000_t75" style="width:5in;height:33.75pt" o:ole="">
                                        <v:imagedata r:id="rId241" o:title=""/>
                                      </v:shape>
                                      <o:OLEObject Type="Embed" ProgID="Equation.DSMT4" ShapeID="_x0000_i1116" DrawAspect="Content" ObjectID="_1524570453" r:id="rId242"/>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corresponding angles</w:t>
                                  </w:r>
                                </w:p>
                                <w:p w:rsidR="00A64645" w:rsidRDefault="00A64645">
                                  <w:r>
                                    <w:sym w:font="Wingdings" w:char="F0FC"/>
                                  </w:r>
                                  <w:r>
                                    <w:t xml:space="preserve"> deduces must be tangent</w:t>
                                  </w:r>
                                </w:p>
                              </w:tc>
                            </w:tr>
                          </w:tbl>
                          <w:p w:rsidR="00A64645" w:rsidRDefault="00A64645"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margin-left:42.3pt;margin-top:6.6pt;width:412.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A64645" w:rsidTr="00972848">
                        <w:tc>
                          <w:tcPr>
                            <w:tcW w:w="5000" w:type="pct"/>
                            <w:shd w:val="clear" w:color="auto" w:fill="E7E6E6" w:themeFill="background2"/>
                          </w:tcPr>
                          <w:p w:rsidR="00A64645" w:rsidRPr="00BC4B6B" w:rsidRDefault="00A64645" w:rsidP="00BC4B6B">
                            <w:pPr>
                              <w:jc w:val="center"/>
                              <w:rPr>
                                <w:b/>
                              </w:rPr>
                            </w:pPr>
                            <w:r w:rsidRPr="000B0955">
                              <w:rPr>
                                <w:b/>
                              </w:rPr>
                              <w:t>Solution</w:t>
                            </w:r>
                          </w:p>
                        </w:tc>
                      </w:tr>
                      <w:tr w:rsidR="00A64645" w:rsidTr="00BC4B6B">
                        <w:tc>
                          <w:tcPr>
                            <w:tcW w:w="5000" w:type="pct"/>
                          </w:tcPr>
                          <w:p w:rsidR="00A64645" w:rsidRDefault="00A64645">
                            <w:r w:rsidRPr="00D7730C">
                              <w:rPr>
                                <w:position w:val="-28"/>
                              </w:rPr>
                              <w:object w:dxaOrig="7200" w:dyaOrig="680">
                                <v:shape id="_x0000_i1116" type="#_x0000_t75" style="width:5in;height:33.75pt" o:ole="">
                                  <v:imagedata r:id="rId241" o:title=""/>
                                </v:shape>
                                <o:OLEObject Type="Embed" ProgID="Equation.DSMT4" ShapeID="_x0000_i1116" DrawAspect="Content" ObjectID="_1524570453" r:id="rId243"/>
                              </w:object>
                            </w:r>
                            <w:r>
                              <w:t xml:space="preserve"> </w:t>
                            </w:r>
                          </w:p>
                        </w:tc>
                      </w:tr>
                      <w:tr w:rsidR="00A64645" w:rsidTr="00972848">
                        <w:tc>
                          <w:tcPr>
                            <w:tcW w:w="5000" w:type="pct"/>
                            <w:shd w:val="clear" w:color="auto" w:fill="E7E6E6" w:themeFill="background2"/>
                          </w:tcPr>
                          <w:p w:rsidR="00A64645" w:rsidRPr="00BC4B6B" w:rsidRDefault="00A64645" w:rsidP="00BC4B6B">
                            <w:pPr>
                              <w:jc w:val="center"/>
                              <w:rPr>
                                <w:b/>
                              </w:rPr>
                            </w:pPr>
                            <w:r w:rsidRPr="000B0955">
                              <w:rPr>
                                <w:b/>
                              </w:rPr>
                              <w:t>S</w:t>
                            </w:r>
                            <w:r>
                              <w:rPr>
                                <w:b/>
                              </w:rPr>
                              <w:t>pecific behaviours</w:t>
                            </w:r>
                          </w:p>
                        </w:tc>
                      </w:tr>
                      <w:tr w:rsidR="00A64645" w:rsidTr="00BC4B6B">
                        <w:tc>
                          <w:tcPr>
                            <w:tcW w:w="5000" w:type="pct"/>
                          </w:tcPr>
                          <w:p w:rsidR="00A64645" w:rsidRDefault="00A64645">
                            <w:r>
                              <w:sym w:font="Wingdings" w:char="F0FC"/>
                            </w:r>
                            <w:r>
                              <w:t xml:space="preserve"> uses corresponding angles</w:t>
                            </w:r>
                          </w:p>
                          <w:p w:rsidR="00A64645" w:rsidRDefault="00A64645">
                            <w:r>
                              <w:sym w:font="Wingdings" w:char="F0FC"/>
                            </w:r>
                            <w:r>
                              <w:t xml:space="preserve"> deduces must be tangent</w:t>
                            </w:r>
                          </w:p>
                        </w:tc>
                      </w:tr>
                    </w:tbl>
                    <w:p w:rsidR="00A64645" w:rsidRDefault="00A64645" w:rsidP="001F64A8"/>
                  </w:txbxContent>
                </v:textbox>
              </v:shape>
            </w:pict>
          </mc:Fallback>
        </mc:AlternateContent>
      </w:r>
    </w:p>
    <w:p w:rsidR="00A64645" w:rsidRDefault="00A64645" w:rsidP="00F913EF"/>
    <w:p w:rsidR="00A64645" w:rsidRDefault="00A64645" w:rsidP="001F64A8"/>
    <w:p w:rsidR="00A64645" w:rsidRPr="00F913EF" w:rsidRDefault="00A64645" w:rsidP="001F64A8"/>
    <w:p w:rsidR="00A64645" w:rsidRDefault="00A64645">
      <w:pPr>
        <w:spacing w:after="160" w:line="259" w:lineRule="auto"/>
        <w:rPr>
          <w:b/>
          <w:szCs w:val="24"/>
          <w:lang w:val="en-US"/>
        </w:rPr>
      </w:pPr>
      <w:r>
        <w:br w:type="page"/>
      </w:r>
    </w:p>
    <w:p w:rsidR="00A64645" w:rsidRDefault="00A64645" w:rsidP="00E61987">
      <w:pPr>
        <w:pStyle w:val="QNum"/>
      </w:pPr>
      <w:r>
        <w:lastRenderedPageBreak/>
        <w:t>Additional working space</w:t>
      </w:r>
    </w:p>
    <w:p w:rsidR="00A64645" w:rsidRDefault="00A64645" w:rsidP="00E61987">
      <w:pPr>
        <w:pStyle w:val="QNum"/>
      </w:pPr>
    </w:p>
    <w:p w:rsidR="00A64645" w:rsidRDefault="00A64645" w:rsidP="00E61987">
      <w:r>
        <w:t>Question number: _________</w:t>
      </w:r>
    </w:p>
    <w:p w:rsidR="00A64645" w:rsidRDefault="00A64645" w:rsidP="00E61987"/>
    <w:p w:rsidR="00A64645" w:rsidRDefault="00A64645" w:rsidP="00E61987"/>
    <w:p w:rsidR="00A64645" w:rsidRPr="008103B4" w:rsidRDefault="00A64645" w:rsidP="00E61987">
      <w:r>
        <w:br w:type="page"/>
      </w:r>
    </w:p>
    <w:p w:rsidR="00A64645" w:rsidRDefault="00A64645" w:rsidP="00D3315D">
      <w:pPr>
        <w:pStyle w:val="QNum"/>
      </w:pPr>
      <w:r>
        <w:lastRenderedPageBreak/>
        <w:t>Additional working space</w:t>
      </w:r>
    </w:p>
    <w:p w:rsidR="00A64645" w:rsidRDefault="00A64645" w:rsidP="00D3315D">
      <w:pPr>
        <w:pStyle w:val="QNum"/>
      </w:pPr>
    </w:p>
    <w:p w:rsidR="00A64645" w:rsidRDefault="00A64645" w:rsidP="00D3315D">
      <w:r>
        <w:t>Question number: _________</w:t>
      </w:r>
    </w:p>
    <w:p w:rsidR="00A64645" w:rsidRDefault="00A64645" w:rsidP="00D3315D"/>
    <w:p w:rsidR="00A64645" w:rsidRDefault="00A64645" w:rsidP="00D3315D"/>
    <w:p w:rsidR="00A64645" w:rsidRDefault="00A64645" w:rsidP="00CA483B">
      <w:pPr>
        <w:sectPr w:rsidR="00A64645" w:rsidSect="007514AB">
          <w:footerReference w:type="even" r:id="rId244"/>
          <w:footerReference w:type="default" r:id="rId245"/>
          <w:headerReference w:type="first" r:id="rId246"/>
          <w:footerReference w:type="first" r:id="rId247"/>
          <w:pgSz w:w="11906" w:h="16838" w:code="9"/>
          <w:pgMar w:top="1247" w:right="1134" w:bottom="851" w:left="1304" w:header="737" w:footer="567" w:gutter="0"/>
          <w:cols w:space="708"/>
          <w:titlePg/>
          <w:docGrid w:linePitch="360"/>
        </w:sectPr>
      </w:pPr>
    </w:p>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CA483B"/>
    <w:p w:rsidR="00A64645" w:rsidRDefault="00A64645" w:rsidP="009A67B9">
      <w:pPr>
        <w:ind w:left="1134" w:right="1134"/>
        <w:jc w:val="center"/>
        <w:rPr>
          <w:sz w:val="18"/>
          <w:szCs w:val="18"/>
        </w:rPr>
      </w:pPr>
      <w:proofErr w:type="gramStart"/>
      <w:r>
        <w:rPr>
          <w:rFonts w:cs="Arial"/>
          <w:sz w:val="18"/>
          <w:szCs w:val="18"/>
        </w:rPr>
        <w:t>©</w:t>
      </w:r>
      <w:r>
        <w:rPr>
          <w:sz w:val="18"/>
          <w:szCs w:val="18"/>
        </w:rPr>
        <w:t xml:space="preserve"> 2016 WA Exam Papers.</w:t>
      </w:r>
      <w:proofErr w:type="gramEnd"/>
      <w:r w:rsidRPr="00CB55EC">
        <w:rPr>
          <w:sz w:val="18"/>
          <w:szCs w:val="18"/>
        </w:rPr>
        <w:t xml:space="preserve"> </w:t>
      </w:r>
      <w:bookmarkStart w:id="27" w:name="school"/>
      <w:bookmarkEnd w:id="27"/>
      <w:r w:rsidR="0012405F">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A64645" w:rsidRPr="00F913EF" w:rsidRDefault="00A64645" w:rsidP="00F913EF"/>
    <w:p w:rsidR="00A64645" w:rsidRPr="00F913EF" w:rsidRDefault="00A64645" w:rsidP="00A64645">
      <w:pPr>
        <w:pStyle w:val="QNum"/>
      </w:pPr>
    </w:p>
    <w:sectPr w:rsidR="00A64645" w:rsidRPr="00F913EF" w:rsidSect="00153DDB">
      <w:headerReference w:type="first" r:id="rId248"/>
      <w:footerReference w:type="first" r:id="rId24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49" w:rsidRDefault="00B41649" w:rsidP="00066BEF">
      <w:r>
        <w:separator/>
      </w:r>
    </w:p>
  </w:endnote>
  <w:endnote w:type="continuationSeparator" w:id="0">
    <w:p w:rsidR="00B41649" w:rsidRDefault="00B4164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A6464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Pr="006E77F5" w:rsidRDefault="00A6464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49" w:rsidRDefault="00B41649" w:rsidP="00066BEF">
      <w:r>
        <w:separator/>
      </w:r>
    </w:p>
  </w:footnote>
  <w:footnote w:type="continuationSeparator" w:id="0">
    <w:p w:rsidR="00B41649" w:rsidRDefault="00B41649"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A64645" w:rsidRDefault="00A64645" w:rsidP="00A64645">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FE58BB">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Pr="00A64645" w:rsidRDefault="00A64645" w:rsidP="00A64645">
    <w:pPr>
      <w:pStyle w:val="Header"/>
    </w:pPr>
    <w:r>
      <w:t>CALCULATOR-ASSUMED</w:t>
    </w:r>
    <w:r>
      <w:tab/>
    </w:r>
    <w:r>
      <w:fldChar w:fldCharType="begin"/>
    </w:r>
    <w:r>
      <w:instrText xml:space="preserve"> PAGE  \* MERGEFORMAT </w:instrText>
    </w:r>
    <w:r>
      <w:fldChar w:fldCharType="separate"/>
    </w:r>
    <w:r w:rsidR="00FE58BB">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Pr="00A64645" w:rsidRDefault="00A64645" w:rsidP="00A64645">
    <w:pPr>
      <w:pStyle w:val="Header"/>
    </w:pPr>
    <w:r>
      <w:t>CALCULATOR-ASSUMED</w:t>
    </w:r>
    <w:r>
      <w:tab/>
    </w:r>
    <w:r>
      <w:fldChar w:fldCharType="begin"/>
    </w:r>
    <w:r>
      <w:instrText xml:space="preserve"> PAGE  \* MERGEFORMAT </w:instrText>
    </w:r>
    <w:r>
      <w:fldChar w:fldCharType="separate"/>
    </w:r>
    <w:r w:rsidR="00FE58BB">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45" w:rsidRDefault="00A64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2405F"/>
    <w:rsid w:val="00153DDB"/>
    <w:rsid w:val="00194CEC"/>
    <w:rsid w:val="00221695"/>
    <w:rsid w:val="002B1A6E"/>
    <w:rsid w:val="00355444"/>
    <w:rsid w:val="003659EE"/>
    <w:rsid w:val="003B0AA3"/>
    <w:rsid w:val="003D78C7"/>
    <w:rsid w:val="003E4C7A"/>
    <w:rsid w:val="00465040"/>
    <w:rsid w:val="0046769B"/>
    <w:rsid w:val="00467A8D"/>
    <w:rsid w:val="00500ECA"/>
    <w:rsid w:val="00536FCE"/>
    <w:rsid w:val="00556E20"/>
    <w:rsid w:val="00622A2D"/>
    <w:rsid w:val="00662861"/>
    <w:rsid w:val="006D15E3"/>
    <w:rsid w:val="006E77F5"/>
    <w:rsid w:val="0070589A"/>
    <w:rsid w:val="00705DA2"/>
    <w:rsid w:val="0071269C"/>
    <w:rsid w:val="007C6E10"/>
    <w:rsid w:val="007F3817"/>
    <w:rsid w:val="0084407B"/>
    <w:rsid w:val="00847CCC"/>
    <w:rsid w:val="008B6BFA"/>
    <w:rsid w:val="009A78A9"/>
    <w:rsid w:val="009B0C0A"/>
    <w:rsid w:val="009F37B5"/>
    <w:rsid w:val="00A64645"/>
    <w:rsid w:val="00A84950"/>
    <w:rsid w:val="00B41649"/>
    <w:rsid w:val="00C0012B"/>
    <w:rsid w:val="00C660E8"/>
    <w:rsid w:val="00CA4240"/>
    <w:rsid w:val="00CB2C71"/>
    <w:rsid w:val="00D03F82"/>
    <w:rsid w:val="00DD2D7D"/>
    <w:rsid w:val="00E2551C"/>
    <w:rsid w:val="00E6273A"/>
    <w:rsid w:val="00E80F07"/>
    <w:rsid w:val="00EA0835"/>
    <w:rsid w:val="00F16B98"/>
    <w:rsid w:val="00F34ACF"/>
    <w:rsid w:val="00F708E6"/>
    <w:rsid w:val="00F913EF"/>
    <w:rsid w:val="00FB7797"/>
    <w:rsid w:val="00FC7452"/>
    <w:rsid w:val="00FE5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6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8BB"/>
    <w:rPr>
      <w:rFonts w:ascii="Tahoma" w:hAnsi="Tahoma" w:cs="Tahoma"/>
      <w:sz w:val="16"/>
      <w:szCs w:val="16"/>
    </w:rPr>
  </w:style>
  <w:style w:type="character" w:customStyle="1" w:styleId="BalloonTextChar">
    <w:name w:val="Balloon Text Char"/>
    <w:basedOn w:val="DefaultParagraphFont"/>
    <w:link w:val="BalloonText"/>
    <w:uiPriority w:val="99"/>
    <w:semiHidden/>
    <w:rsid w:val="00FE58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A6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8BB"/>
    <w:rPr>
      <w:rFonts w:ascii="Tahoma" w:hAnsi="Tahoma" w:cs="Tahoma"/>
      <w:sz w:val="16"/>
      <w:szCs w:val="16"/>
    </w:rPr>
  </w:style>
  <w:style w:type="character" w:customStyle="1" w:styleId="BalloonTextChar">
    <w:name w:val="Balloon Text Char"/>
    <w:basedOn w:val="DefaultParagraphFont"/>
    <w:link w:val="BalloonText"/>
    <w:uiPriority w:val="99"/>
    <w:semiHidden/>
    <w:rsid w:val="00FE58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image" Target="media/image30.wmf"/><Relationship Id="rId138" Type="http://schemas.openxmlformats.org/officeDocument/2006/relationships/image" Target="media/image53.png"/><Relationship Id="rId159" Type="http://schemas.openxmlformats.org/officeDocument/2006/relationships/oleObject" Target="embeddings/oleObject91.bin"/><Relationship Id="rId170" Type="http://schemas.openxmlformats.org/officeDocument/2006/relationships/image" Target="media/image65.wmf"/><Relationship Id="rId191" Type="http://schemas.openxmlformats.org/officeDocument/2006/relationships/image" Target="media/image72.wmf"/><Relationship Id="rId205" Type="http://schemas.openxmlformats.org/officeDocument/2006/relationships/image" Target="media/image77.wmf"/><Relationship Id="rId226" Type="http://schemas.openxmlformats.org/officeDocument/2006/relationships/footer" Target="footer2.xml"/><Relationship Id="rId247" Type="http://schemas.openxmlformats.org/officeDocument/2006/relationships/footer" Target="footer6.xml"/><Relationship Id="rId107" Type="http://schemas.openxmlformats.org/officeDocument/2006/relationships/oleObject" Target="embeddings/oleObject60.bin"/><Relationship Id="rId11" Type="http://schemas.openxmlformats.org/officeDocument/2006/relationships/image" Target="media/image3.png"/><Relationship Id="rId32" Type="http://schemas.openxmlformats.org/officeDocument/2006/relationships/image" Target="media/image11.wmf"/><Relationship Id="rId53" Type="http://schemas.openxmlformats.org/officeDocument/2006/relationships/oleObject" Target="embeddings/oleObject27.bin"/><Relationship Id="rId74" Type="http://schemas.openxmlformats.org/officeDocument/2006/relationships/oleObject" Target="embeddings/oleObject41.bin"/><Relationship Id="rId128" Type="http://schemas.openxmlformats.org/officeDocument/2006/relationships/oleObject" Target="embeddings/oleObject72.bin"/><Relationship Id="rId149" Type="http://schemas.openxmlformats.org/officeDocument/2006/relationships/oleObject" Target="embeddings/oleObject86.bin"/><Relationship Id="rId5" Type="http://schemas.openxmlformats.org/officeDocument/2006/relationships/webSettings" Target="webSettings.xml"/><Relationship Id="rId95" Type="http://schemas.openxmlformats.org/officeDocument/2006/relationships/oleObject" Target="embeddings/oleObject54.bin"/><Relationship Id="rId160" Type="http://schemas.openxmlformats.org/officeDocument/2006/relationships/oleObject" Target="embeddings/oleObject92.bin"/><Relationship Id="rId181" Type="http://schemas.openxmlformats.org/officeDocument/2006/relationships/oleObject" Target="embeddings/oleObject106.bin"/><Relationship Id="rId216" Type="http://schemas.openxmlformats.org/officeDocument/2006/relationships/image" Target="media/image81.wmf"/><Relationship Id="rId237"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oleObject" Target="embeddings/oleObject35.bin"/><Relationship Id="rId118" Type="http://schemas.openxmlformats.org/officeDocument/2006/relationships/oleObject" Target="embeddings/oleObject67.bin"/><Relationship Id="rId139" Type="http://schemas.openxmlformats.org/officeDocument/2006/relationships/oleObject" Target="embeddings/oleObject79.bin"/><Relationship Id="rId85" Type="http://schemas.openxmlformats.org/officeDocument/2006/relationships/oleObject" Target="embeddings/oleObject48.bin"/><Relationship Id="rId150" Type="http://schemas.openxmlformats.org/officeDocument/2006/relationships/image" Target="media/image57.wmf"/><Relationship Id="rId171" Type="http://schemas.openxmlformats.org/officeDocument/2006/relationships/oleObject" Target="embeddings/oleObject99.bin"/><Relationship Id="rId192" Type="http://schemas.openxmlformats.org/officeDocument/2006/relationships/oleObject" Target="embeddings/oleObject113.bin"/><Relationship Id="rId206" Type="http://schemas.openxmlformats.org/officeDocument/2006/relationships/oleObject" Target="embeddings/oleObject122.bin"/><Relationship Id="rId227" Type="http://schemas.openxmlformats.org/officeDocument/2006/relationships/header" Target="header3.xml"/><Relationship Id="rId248" Type="http://schemas.openxmlformats.org/officeDocument/2006/relationships/header" Target="header5.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1.wmf"/><Relationship Id="rId103" Type="http://schemas.openxmlformats.org/officeDocument/2006/relationships/oleObject" Target="embeddings/oleObject58.bin"/><Relationship Id="rId108" Type="http://schemas.openxmlformats.org/officeDocument/2006/relationships/image" Target="media/image41.wmf"/><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image" Target="media/image20.wmf"/><Relationship Id="rId70" Type="http://schemas.openxmlformats.org/officeDocument/2006/relationships/image" Target="media/image25.png"/><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5.wmf"/><Relationship Id="rId140" Type="http://schemas.openxmlformats.org/officeDocument/2006/relationships/image" Target="media/image54.wmf"/><Relationship Id="rId145" Type="http://schemas.openxmlformats.org/officeDocument/2006/relationships/oleObject" Target="embeddings/oleObject82.bin"/><Relationship Id="rId161" Type="http://schemas.openxmlformats.org/officeDocument/2006/relationships/oleObject" Target="embeddings/oleObject93.bin"/><Relationship Id="rId166" Type="http://schemas.openxmlformats.org/officeDocument/2006/relationships/image" Target="media/image64.wmf"/><Relationship Id="rId182" Type="http://schemas.openxmlformats.org/officeDocument/2006/relationships/image" Target="media/image69.png"/><Relationship Id="rId187" Type="http://schemas.openxmlformats.org/officeDocument/2006/relationships/oleObject" Target="embeddings/oleObject110.bin"/><Relationship Id="rId217" Type="http://schemas.openxmlformats.org/officeDocument/2006/relationships/oleObject" Target="embeddings/oleObject129.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26.bin"/><Relationship Id="rId233" Type="http://schemas.openxmlformats.org/officeDocument/2006/relationships/oleObject" Target="embeddings/oleObject136.bin"/><Relationship Id="rId238" Type="http://schemas.openxmlformats.org/officeDocument/2006/relationships/image" Target="media/image87.wmf"/><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65.bin"/><Relationship Id="rId119" Type="http://schemas.openxmlformats.org/officeDocument/2006/relationships/image" Target="media/image45.wmf"/><Relationship Id="rId44" Type="http://schemas.openxmlformats.org/officeDocument/2006/relationships/oleObject" Target="embeddings/oleObject22.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oleObject" Target="embeddings/oleObject45.bin"/><Relationship Id="rId86" Type="http://schemas.openxmlformats.org/officeDocument/2006/relationships/image" Target="media/image31.png"/><Relationship Id="rId130" Type="http://schemas.openxmlformats.org/officeDocument/2006/relationships/image" Target="media/image50.wmf"/><Relationship Id="rId135" Type="http://schemas.openxmlformats.org/officeDocument/2006/relationships/image" Target="media/image52.wmf"/><Relationship Id="rId151" Type="http://schemas.openxmlformats.org/officeDocument/2006/relationships/oleObject" Target="embeddings/oleObject87.bin"/><Relationship Id="rId156" Type="http://schemas.openxmlformats.org/officeDocument/2006/relationships/image" Target="media/image60.png"/><Relationship Id="rId177" Type="http://schemas.openxmlformats.org/officeDocument/2006/relationships/oleObject" Target="embeddings/oleObject103.bin"/><Relationship Id="rId198" Type="http://schemas.openxmlformats.org/officeDocument/2006/relationships/oleObject" Target="embeddings/oleObject116.bin"/><Relationship Id="rId172" Type="http://schemas.openxmlformats.org/officeDocument/2006/relationships/image" Target="media/image66.wmf"/><Relationship Id="rId193" Type="http://schemas.openxmlformats.org/officeDocument/2006/relationships/image" Target="media/image73.wmf"/><Relationship Id="rId202" Type="http://schemas.openxmlformats.org/officeDocument/2006/relationships/oleObject" Target="embeddings/oleObject119.bin"/><Relationship Id="rId207" Type="http://schemas.openxmlformats.org/officeDocument/2006/relationships/oleObject" Target="embeddings/oleObject123.bin"/><Relationship Id="rId223" Type="http://schemas.openxmlformats.org/officeDocument/2006/relationships/header" Target="header1.xml"/><Relationship Id="rId228" Type="http://schemas.openxmlformats.org/officeDocument/2006/relationships/footer" Target="footer3.xml"/><Relationship Id="rId244" Type="http://schemas.openxmlformats.org/officeDocument/2006/relationships/footer" Target="footer4.xml"/><Relationship Id="rId249" Type="http://schemas.openxmlformats.org/officeDocument/2006/relationships/footer" Target="footer7.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4.wmf"/><Relationship Id="rId109" Type="http://schemas.openxmlformats.org/officeDocument/2006/relationships/oleObject" Target="embeddings/oleObject61.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27.wmf"/><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oleObject" Target="embeddings/oleObject68.bin"/><Relationship Id="rId125" Type="http://schemas.openxmlformats.org/officeDocument/2006/relationships/image" Target="media/image48.wmf"/><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oleObject" Target="embeddings/oleObject96.bin"/><Relationship Id="rId188"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image" Target="media/image62.wmf"/><Relationship Id="rId183" Type="http://schemas.openxmlformats.org/officeDocument/2006/relationships/oleObject" Target="embeddings/oleObject107.bin"/><Relationship Id="rId213" Type="http://schemas.openxmlformats.org/officeDocument/2006/relationships/oleObject" Target="embeddings/oleObject127.bin"/><Relationship Id="rId218" Type="http://schemas.openxmlformats.org/officeDocument/2006/relationships/image" Target="media/image82.wmf"/><Relationship Id="rId234" Type="http://schemas.openxmlformats.org/officeDocument/2006/relationships/image" Target="media/image85.wmf"/><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image" Target="media/image42.wmf"/><Relationship Id="rId115" Type="http://schemas.openxmlformats.org/officeDocument/2006/relationships/image" Target="media/image43.png"/><Relationship Id="rId131" Type="http://schemas.openxmlformats.org/officeDocument/2006/relationships/oleObject" Target="embeddings/oleObject74.bin"/><Relationship Id="rId136" Type="http://schemas.openxmlformats.org/officeDocument/2006/relationships/oleObject" Target="embeddings/oleObject77.bin"/><Relationship Id="rId157" Type="http://schemas.openxmlformats.org/officeDocument/2006/relationships/oleObject" Target="embeddings/oleObject90.bin"/><Relationship Id="rId178" Type="http://schemas.openxmlformats.org/officeDocument/2006/relationships/oleObject" Target="embeddings/oleObject104.bin"/><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image" Target="media/image58.wmf"/><Relationship Id="rId173" Type="http://schemas.openxmlformats.org/officeDocument/2006/relationships/oleObject" Target="embeddings/oleObject100.bin"/><Relationship Id="rId194" Type="http://schemas.openxmlformats.org/officeDocument/2006/relationships/oleObject" Target="embeddings/oleObject114.bin"/><Relationship Id="rId199" Type="http://schemas.openxmlformats.org/officeDocument/2006/relationships/image" Target="media/image76.wmf"/><Relationship Id="rId203" Type="http://schemas.openxmlformats.org/officeDocument/2006/relationships/oleObject" Target="embeddings/oleObject120.bin"/><Relationship Id="rId208" Type="http://schemas.openxmlformats.org/officeDocument/2006/relationships/image" Target="media/image78.wmf"/><Relationship Id="rId229" Type="http://schemas.openxmlformats.org/officeDocument/2006/relationships/image" Target="media/image83.png"/><Relationship Id="rId19" Type="http://schemas.openxmlformats.org/officeDocument/2006/relationships/oleObject" Target="embeddings/oleObject6.bin"/><Relationship Id="rId224" Type="http://schemas.openxmlformats.org/officeDocument/2006/relationships/header" Target="header2.xml"/><Relationship Id="rId240" Type="http://schemas.openxmlformats.org/officeDocument/2006/relationships/oleObject" Target="embeddings/oleObject140.bin"/><Relationship Id="rId245" Type="http://schemas.openxmlformats.org/officeDocument/2006/relationships/footer" Target="footer5.xml"/><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oleObject" Target="embeddings/oleObject29.bin"/><Relationship Id="rId77" Type="http://schemas.openxmlformats.org/officeDocument/2006/relationships/oleObject" Target="embeddings/oleObject43.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97.bin"/><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image" Target="media/image26.wmf"/><Relationship Id="rId93" Type="http://schemas.openxmlformats.org/officeDocument/2006/relationships/oleObject" Target="embeddings/oleObject53.bin"/><Relationship Id="rId98" Type="http://schemas.openxmlformats.org/officeDocument/2006/relationships/image" Target="media/image36.wmf"/><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4.bin"/><Relationship Id="rId184" Type="http://schemas.openxmlformats.org/officeDocument/2006/relationships/oleObject" Target="embeddings/oleObject108.bin"/><Relationship Id="rId189" Type="http://schemas.openxmlformats.org/officeDocument/2006/relationships/oleObject" Target="embeddings/oleObject111.bin"/><Relationship Id="rId219" Type="http://schemas.openxmlformats.org/officeDocument/2006/relationships/oleObject" Target="embeddings/oleObject130.bin"/><Relationship Id="rId3" Type="http://schemas.microsoft.com/office/2007/relationships/stylesWithEffects" Target="stylesWithEffects.xml"/><Relationship Id="rId214" Type="http://schemas.openxmlformats.org/officeDocument/2006/relationships/image" Target="media/image80.wmf"/><Relationship Id="rId230" Type="http://schemas.openxmlformats.org/officeDocument/2006/relationships/oleObject" Target="embeddings/oleObject134.bin"/><Relationship Id="rId235" Type="http://schemas.openxmlformats.org/officeDocument/2006/relationships/oleObject" Target="embeddings/oleObject137.bin"/><Relationship Id="rId251"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oleObject" Target="embeddings/oleObject37.bin"/><Relationship Id="rId116" Type="http://schemas.openxmlformats.org/officeDocument/2006/relationships/oleObject" Target="embeddings/oleObject66.bin"/><Relationship Id="rId137" Type="http://schemas.openxmlformats.org/officeDocument/2006/relationships/oleObject" Target="embeddings/oleObject78.bin"/><Relationship Id="rId158"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image" Target="media/image22.wmf"/><Relationship Id="rId83" Type="http://schemas.openxmlformats.org/officeDocument/2006/relationships/oleObject" Target="embeddings/oleObject47.bin"/><Relationship Id="rId88" Type="http://schemas.openxmlformats.org/officeDocument/2006/relationships/image" Target="media/image32.wmf"/><Relationship Id="rId111" Type="http://schemas.openxmlformats.org/officeDocument/2006/relationships/oleObject" Target="embeddings/oleObject62.bin"/><Relationship Id="rId132" Type="http://schemas.openxmlformats.org/officeDocument/2006/relationships/oleObject" Target="embeddings/oleObject75.bin"/><Relationship Id="rId153" Type="http://schemas.openxmlformats.org/officeDocument/2006/relationships/oleObject" Target="embeddings/oleObject88.bin"/><Relationship Id="rId174" Type="http://schemas.openxmlformats.org/officeDocument/2006/relationships/oleObject" Target="embeddings/oleObject101.bin"/><Relationship Id="rId179" Type="http://schemas.openxmlformats.org/officeDocument/2006/relationships/image" Target="media/image68.wmf"/><Relationship Id="rId195" Type="http://schemas.openxmlformats.org/officeDocument/2006/relationships/image" Target="media/image74.wmf"/><Relationship Id="rId209" Type="http://schemas.openxmlformats.org/officeDocument/2006/relationships/oleObject" Target="embeddings/oleObject124.bin"/><Relationship Id="rId190" Type="http://schemas.openxmlformats.org/officeDocument/2006/relationships/oleObject" Target="embeddings/oleObject112.bin"/><Relationship Id="rId204" Type="http://schemas.openxmlformats.org/officeDocument/2006/relationships/oleObject" Target="embeddings/oleObject121.bin"/><Relationship Id="rId220" Type="http://schemas.openxmlformats.org/officeDocument/2006/relationships/oleObject" Target="embeddings/oleObject131.bin"/><Relationship Id="rId225" Type="http://schemas.openxmlformats.org/officeDocument/2006/relationships/footer" Target="footer1.xml"/><Relationship Id="rId241" Type="http://schemas.openxmlformats.org/officeDocument/2006/relationships/image" Target="media/image88.wmf"/><Relationship Id="rId246" Type="http://schemas.openxmlformats.org/officeDocument/2006/relationships/header" Target="header4.xml"/><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0.wmf"/><Relationship Id="rId127" Type="http://schemas.openxmlformats.org/officeDocument/2006/relationships/image" Target="media/image49.wmf"/><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image" Target="media/image28.png"/><Relationship Id="rId94" Type="http://schemas.openxmlformats.org/officeDocument/2006/relationships/image" Target="media/image34.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9.bin"/><Relationship Id="rId143" Type="http://schemas.openxmlformats.org/officeDocument/2006/relationships/oleObject" Target="embeddings/oleObject81.bin"/><Relationship Id="rId148" Type="http://schemas.openxmlformats.org/officeDocument/2006/relationships/oleObject" Target="embeddings/oleObject85.bin"/><Relationship Id="rId164" Type="http://schemas.openxmlformats.org/officeDocument/2006/relationships/image" Target="media/image63.png"/><Relationship Id="rId169" Type="http://schemas.openxmlformats.org/officeDocument/2006/relationships/oleObject" Target="embeddings/oleObject98.bin"/><Relationship Id="rId185"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05.bin"/><Relationship Id="rId210" Type="http://schemas.openxmlformats.org/officeDocument/2006/relationships/oleObject" Target="embeddings/oleObject125.bin"/><Relationship Id="rId215" Type="http://schemas.openxmlformats.org/officeDocument/2006/relationships/oleObject" Target="embeddings/oleObject128.bin"/><Relationship Id="rId236" Type="http://schemas.openxmlformats.org/officeDocument/2006/relationships/image" Target="media/image86.wmf"/><Relationship Id="rId26" Type="http://schemas.openxmlformats.org/officeDocument/2006/relationships/image" Target="media/image9.png"/><Relationship Id="rId231" Type="http://schemas.openxmlformats.org/officeDocument/2006/relationships/image" Target="media/image84.wmf"/><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oleObject" Target="embeddings/oleObject50.bin"/><Relationship Id="rId112" Type="http://schemas.openxmlformats.org/officeDocument/2006/relationships/oleObject" Target="embeddings/oleObject63.bin"/><Relationship Id="rId133" Type="http://schemas.openxmlformats.org/officeDocument/2006/relationships/image" Target="media/image51.wmf"/><Relationship Id="rId154" Type="http://schemas.openxmlformats.org/officeDocument/2006/relationships/image" Target="media/image59.wmf"/><Relationship Id="rId175" Type="http://schemas.openxmlformats.org/officeDocument/2006/relationships/oleObject" Target="embeddings/oleObject102.bin"/><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oleObject" Target="embeddings/oleObject4.bin"/><Relationship Id="rId221" Type="http://schemas.openxmlformats.org/officeDocument/2006/relationships/oleObject" Target="embeddings/oleObject132.bin"/><Relationship Id="rId242" Type="http://schemas.openxmlformats.org/officeDocument/2006/relationships/oleObject" Target="embeddings/oleObject141.bin"/><Relationship Id="rId37" Type="http://schemas.openxmlformats.org/officeDocument/2006/relationships/image" Target="media/image13.wmf"/><Relationship Id="rId58" Type="http://schemas.openxmlformats.org/officeDocument/2006/relationships/oleObject" Target="embeddings/oleObject31.bin"/><Relationship Id="rId79" Type="http://schemas.openxmlformats.org/officeDocument/2006/relationships/oleObject" Target="embeddings/oleObject44.bin"/><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image" Target="media/image56.wmf"/><Relationship Id="rId90" Type="http://schemas.openxmlformats.org/officeDocument/2006/relationships/oleObject" Target="embeddings/oleObject51.bin"/><Relationship Id="rId165" Type="http://schemas.openxmlformats.org/officeDocument/2006/relationships/oleObject" Target="embeddings/oleObject95.bin"/><Relationship Id="rId186" Type="http://schemas.openxmlformats.org/officeDocument/2006/relationships/oleObject" Target="embeddings/oleObject109.bin"/><Relationship Id="rId211" Type="http://schemas.openxmlformats.org/officeDocument/2006/relationships/image" Target="media/image79.wmf"/><Relationship Id="rId232" Type="http://schemas.openxmlformats.org/officeDocument/2006/relationships/oleObject" Target="embeddings/oleObject135.bin"/><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oleObject" Target="embeddings/oleObject38.bin"/><Relationship Id="rId113" Type="http://schemas.openxmlformats.org/officeDocument/2006/relationships/oleObject" Target="embeddings/oleObject64.bin"/><Relationship Id="rId134" Type="http://schemas.openxmlformats.org/officeDocument/2006/relationships/oleObject" Target="embeddings/oleObject76.bin"/><Relationship Id="rId80" Type="http://schemas.openxmlformats.org/officeDocument/2006/relationships/image" Target="media/image29.wmf"/><Relationship Id="rId155" Type="http://schemas.openxmlformats.org/officeDocument/2006/relationships/oleObject" Target="embeddings/oleObject89.bin"/><Relationship Id="rId176" Type="http://schemas.openxmlformats.org/officeDocument/2006/relationships/image" Target="media/image67.wmf"/><Relationship Id="rId197" Type="http://schemas.openxmlformats.org/officeDocument/2006/relationships/image" Target="media/image75.wmf"/><Relationship Id="rId201" Type="http://schemas.openxmlformats.org/officeDocument/2006/relationships/oleObject" Target="embeddings/oleObject118.bin"/><Relationship Id="rId222" Type="http://schemas.openxmlformats.org/officeDocument/2006/relationships/oleObject" Target="embeddings/oleObject133.bin"/><Relationship Id="rId243" Type="http://schemas.openxmlformats.org/officeDocument/2006/relationships/oleObject" Target="embeddings/oleObject14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1537</Words>
  <Characters>8763</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2016-05-12T06:22:00Z</dcterms:modified>
  <cp:category>ATAR Mathematics Examination Papers</cp:category>
</cp:coreProperties>
</file>